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.344505pt;width:592.687541pt;height:838.110449pt;mso-position-horizontal-relative:page;mso-position-vertical-relative:page;z-index:-608" coordorigin="0,7" coordsize="11854,16762">
            <v:group style="position:absolute;left:1560;top:12;width:2;height:16752" coordorigin="1560,12" coordsize="2,16752">
              <v:shape style="position:absolute;left:1560;top:12;width:2;height:16752" coordorigin="1560,12" coordsize="0,16752" path="m1560,12l1560,16764e" filled="f" stroked="t" strokeweight=".510228pt" strokecolor="#727272">
                <v:path arrowok="t"/>
              </v:shape>
            </v:group>
            <v:group style="position:absolute;left:9228;top:12;width:2;height:16752" coordorigin="9228,12" coordsize="2,16752">
              <v:shape style="position:absolute;left:9228;top:12;width:2;height:16752" coordorigin="9228,12" coordsize="0,16752" path="m9228,12l9228,16764e" filled="f" stroked="t" strokeweight=".510228pt" strokecolor="#727272">
                <v:path arrowok="t"/>
              </v:shape>
            </v:group>
            <v:group style="position:absolute;left:120;top:3271;width:11729;height:2" coordorigin="120,3271" coordsize="11729,2">
              <v:shape style="position:absolute;left:120;top:3271;width:11729;height:2" coordorigin="120,3271" coordsize="11729,0" path="m120,3271l11849,3271e" filled="f" stroked="t" strokeweight=".255108pt" strokecolor="#7F7F7F">
                <v:path arrowok="t"/>
              </v:shape>
            </v:group>
            <v:group style="position:absolute;left:118;top:3749;width:11729;height:2" coordorigin="118,3749" coordsize="11729,2">
              <v:shape style="position:absolute;left:118;top:3749;width:11729;height:2" coordorigin="118,3749" coordsize="11729,0" path="m118,3749l11846,3749e" filled="f" stroked="t" strokeweight=".255108pt" strokecolor="#7F7F7F">
                <v:path arrowok="t"/>
              </v:shape>
            </v:group>
            <v:group style="position:absolute;left:0;top:4238;width:11837;height:2" coordorigin="0,4238" coordsize="11837,2">
              <v:shape style="position:absolute;left:0;top:4238;width:11837;height:2" coordorigin="0,4238" coordsize="11837,0" path="m0,4238l11837,4238e" filled="f" stroked="t" strokeweight=".255108pt" strokecolor="#7F7F7F">
                <v:path arrowok="t"/>
              </v:shape>
            </v:group>
            <v:group style="position:absolute;left:127;top:4716;width:11693;height:2" coordorigin="127,4716" coordsize="11693,2">
              <v:shape style="position:absolute;left:127;top:4716;width:11693;height:2" coordorigin="127,4716" coordsize="11693,0" path="m127,4716l11820,4716e" filled="f" stroked="t" strokeweight=".255108pt" strokecolor="#7F7F7F">
                <v:path arrowok="t"/>
              </v:shape>
            </v:group>
            <v:group style="position:absolute;left:144;top:5203;width:11693;height:2" coordorigin="144,5203" coordsize="11693,2">
              <v:shape style="position:absolute;left:144;top:5203;width:11693;height:2" coordorigin="144,5203" coordsize="11693,0" path="m144,5203l11837,5203e" filled="f" stroked="t" strokeweight=".255108pt" strokecolor="#7F7F7F">
                <v:path arrowok="t"/>
              </v:shape>
            </v:group>
            <v:group style="position:absolute;left:137;top:5678;width:11690;height:2" coordorigin="137,5678" coordsize="11690,2">
              <v:shape style="position:absolute;left:137;top:5678;width:11690;height:2" coordorigin="137,5678" coordsize="11690,0" path="m137,5678l11827,5678e" filled="f" stroked="t" strokeweight=".255108pt" strokecolor="#7F7F7F">
                <v:path arrowok="t"/>
              </v:shape>
            </v:group>
            <v:group style="position:absolute;left:146;top:6161;width:11690;height:2" coordorigin="146,6161" coordsize="11690,2">
              <v:shape style="position:absolute;left:146;top:6161;width:11690;height:2" coordorigin="146,6161" coordsize="11690,0" path="m146,6161l11837,6161e" filled="f" stroked="t" strokeweight=".255108pt" strokecolor="#7F7F7F">
                <v:path arrowok="t"/>
              </v:shape>
            </v:group>
            <v:group style="position:absolute;left:132;top:6643;width:11693;height:2" coordorigin="132,6643" coordsize="11693,2">
              <v:shape style="position:absolute;left:132;top:6643;width:11693;height:2" coordorigin="132,6643" coordsize="11693,0" path="m132,6643l11825,6643e" filled="f" stroked="t" strokeweight=".255108pt" strokecolor="#7F7F7F">
                <v:path arrowok="t"/>
              </v:shape>
            </v:group>
            <v:group style="position:absolute;left:115;top:8570;width:11693;height:2" coordorigin="115,8570" coordsize="11693,2">
              <v:shape style="position:absolute;left:115;top:8570;width:11693;height:2" coordorigin="115,8570" coordsize="11693,0" path="m115,8570l11808,8570e" filled="f" stroked="t" strokeweight=".255108pt" strokecolor="#7F7F7F">
                <v:path arrowok="t"/>
              </v:shape>
            </v:group>
            <v:group style="position:absolute;left:144;top:9060;width:11693;height:2" coordorigin="144,9060" coordsize="11693,2">
              <v:shape style="position:absolute;left:144;top:9060;width:11693;height:2" coordorigin="144,9060" coordsize="11693,0" path="m144,9060l11837,9060e" filled="f" stroked="t" strokeweight=".255108pt" strokecolor="#7F7F7F">
                <v:path arrowok="t"/>
              </v:shape>
            </v:group>
            <v:group style="position:absolute;left:127;top:9533;width:11693;height:2" coordorigin="127,9533" coordsize="11693,2">
              <v:shape style="position:absolute;left:127;top:9533;width:11693;height:2" coordorigin="127,9533" coordsize="11693,0" path="m127,9533l11820,9533e" filled="f" stroked="t" strokeweight=".255108pt" strokecolor="#7F7F7F">
                <v:path arrowok="t"/>
              </v:shape>
            </v:group>
            <v:group style="position:absolute;left:137;top:10018;width:11690;height:2" coordorigin="137,10018" coordsize="11690,2">
              <v:shape style="position:absolute;left:137;top:10018;width:11690;height:2" coordorigin="137,10018" coordsize="11690,0" path="m137,10018l11827,10018e" filled="f" stroked="t" strokeweight=".255108pt" strokecolor="#7F7F7F">
                <v:path arrowok="t"/>
              </v:shape>
            </v:group>
            <v:group style="position:absolute;left:120;top:10500;width:11693;height:2" coordorigin="120,10500" coordsize="11693,2">
              <v:shape style="position:absolute;left:120;top:10500;width:11693;height:2" coordorigin="120,10500" coordsize="11693,0" path="m120,10500l11813,10500e" filled="f" stroked="t" strokeweight=".255108pt" strokecolor="#7F7F7F">
                <v:path arrowok="t"/>
              </v:shape>
            </v:group>
            <v:group style="position:absolute;left:146;top:7128;width:11690;height:2" coordorigin="146,7128" coordsize="11690,2">
              <v:shape style="position:absolute;left:146;top:7128;width:11690;height:2" coordorigin="146,7128" coordsize="11690,0" path="m146,7128l11837,7128e" filled="f" stroked="t" strokeweight=".255108pt" strokecolor="#7F7F7F">
                <v:path arrowok="t"/>
              </v:shape>
            </v:group>
            <v:group style="position:absolute;left:144;top:7606;width:11693;height:2" coordorigin="144,7606" coordsize="11693,2">
              <v:shape style="position:absolute;left:144;top:7606;width:11693;height:2" coordorigin="144,7606" coordsize="11693,0" path="m144,7606l11837,7606e" filled="f" stroked="t" strokeweight=".255108pt" strokecolor="#7F7F7F">
                <v:path arrowok="t"/>
              </v:shape>
            </v:group>
            <v:group style="position:absolute;left:156;top:8093;width:11690;height:2" coordorigin="156,8093" coordsize="11690,2">
              <v:shape style="position:absolute;left:156;top:8093;width:11690;height:2" coordorigin="156,8093" coordsize="11690,0" path="m156,8093l11846,8093e" filled="f" stroked="t" strokeweight=".255108pt" strokecolor="#7F7F7F">
                <v:path arrowok="t"/>
              </v:shape>
            </v:group>
            <v:group style="position:absolute;left:115;top:12425;width:11693;height:2" coordorigin="115,12425" coordsize="11693,2">
              <v:shape style="position:absolute;left:115;top:12425;width:11693;height:2" coordorigin="115,12425" coordsize="11693,0" path="m115,12425l11808,12425e" filled="f" stroked="t" strokeweight=".255108pt" strokecolor="#7F7F7F">
                <v:path arrowok="t"/>
              </v:shape>
            </v:group>
            <v:group style="position:absolute;left:151;top:12914;width:11693;height:2" coordorigin="151,12914" coordsize="11693,2">
              <v:shape style="position:absolute;left:151;top:12914;width:11693;height:2" coordorigin="151,12914" coordsize="11693,0" path="m151,12914l11844,12914e" filled="f" stroked="t" strokeweight=".255108pt" strokecolor="#7F7F7F">
                <v:path arrowok="t"/>
              </v:shape>
            </v:group>
            <v:group style="position:absolute;left:125;top:13390;width:11693;height:2" coordorigin="125,13390" coordsize="11693,2">
              <v:shape style="position:absolute;left:125;top:13390;width:11693;height:2" coordorigin="125,13390" coordsize="11693,0" path="m125,13390l11818,13390e" filled="f" stroked="t" strokeweight=".255108pt" strokecolor="#7F7F7F">
                <v:path arrowok="t"/>
              </v:shape>
            </v:group>
            <v:group style="position:absolute;left:134;top:13870;width:11693;height:2" coordorigin="134,13870" coordsize="11693,2">
              <v:shape style="position:absolute;left:134;top:13870;width:11693;height:2" coordorigin="134,13870" coordsize="11693,0" path="m134,13870l11827,13870e" filled="f" stroked="t" strokeweight=".255108pt" strokecolor="#7F7F7F">
                <v:path arrowok="t"/>
              </v:shape>
            </v:group>
            <v:group style="position:absolute;left:120;top:14354;width:11693;height:2" coordorigin="120,14354" coordsize="11693,2">
              <v:shape style="position:absolute;left:120;top:14354;width:11693;height:2" coordorigin="120,14354" coordsize="11693,0" path="m120,14354l11813,14354e" filled="f" stroked="t" strokeweight=".255108pt" strokecolor="#7F7F7F">
                <v:path arrowok="t"/>
              </v:shape>
            </v:group>
            <v:group style="position:absolute;left:144;top:10980;width:11693;height:2" coordorigin="144,10980" coordsize="11693,2">
              <v:shape style="position:absolute;left:144;top:10980;width:11693;height:2" coordorigin="144,10980" coordsize="11693,0" path="m144,10980l11837,10980e" filled="f" stroked="t" strokeweight=".255108pt" strokecolor="#7F7F7F">
                <v:path arrowok="t"/>
              </v:shape>
            </v:group>
            <v:group style="position:absolute;left:142;top:11460;width:11693;height:2" coordorigin="142,11460" coordsize="11693,2">
              <v:shape style="position:absolute;left:142;top:11460;width:11693;height:2" coordorigin="142,11460" coordsize="11693,0" path="m142,11460l11834,11460e" filled="f" stroked="t" strokeweight=".255108pt" strokecolor="#7F7F7F">
                <v:path arrowok="t"/>
              </v:shape>
            </v:group>
            <v:group style="position:absolute;left:144;top:11947;width:11693;height:2" coordorigin="144,11947" coordsize="11693,2">
              <v:shape style="position:absolute;left:144;top:11947;width:11693;height:2" coordorigin="144,11947" coordsize="11693,0" path="m144,11947l11837,11947e" filled="f" stroked="t" strokeweight=".255108pt" strokecolor="#7F7F7F">
                <v:path arrowok="t"/>
              </v:shape>
            </v:group>
            <v:group style="position:absolute;left:158;top:14837;width:11693;height:2" coordorigin="158,14837" coordsize="11693,2">
              <v:shape style="position:absolute;left:158;top:14837;width:11693;height:2" coordorigin="158,14837" coordsize="11693,0" path="m158,14837l11851,14837e" filled="f" stroked="t" strokeweight=".255108pt" strokecolor="#7F7F7F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451" w:lineRule="auto"/>
        <w:ind w:left="116" w:right="102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anno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2012,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opone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audo,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450" w:lineRule="auto"/>
        <w:ind w:left="116" w:right="103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quan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4.01.2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.S.L.P.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02.02.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009.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40" w:lineRule="auto"/>
        <w:ind w:left="116" w:right="385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5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102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b/>
          <w:bCs/>
        </w:rPr>
        <w:t>ero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2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cono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eda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395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872" w:right="282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441" w:right="339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exact"/>
        <w:ind w:left="389" w:right="1342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u w:val="thick" w:color="0000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240" w:lineRule="auto"/>
        <w:ind w:left="166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cap.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5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4.01.2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38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222" w:right="-20"/>
        <w:jc w:val="left"/>
        <w:tabs>
          <w:tab w:pos="9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0" w:lineRule="auto"/>
        <w:ind w:left="930" w:right="1028" w:firstLine="12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depo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451" w:lineRule="auto"/>
        <w:ind w:left="930" w:right="1027" w:firstLine="12"/>
        <w:jc w:val="left"/>
        <w:tabs>
          <w:tab w:pos="2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9" w:lineRule="exact"/>
        <w:ind w:left="930" w:right="-20"/>
        <w:jc w:val="left"/>
        <w:tabs>
          <w:tab w:pos="47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di</w:t>
        <w:tab/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abb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c.a.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3820" w:right="473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40"/>
          <w:pgMar w:top="1580" w:bottom="280" w:left="1480" w:right="168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0pt;margin-top:.344505pt;width:592.687541pt;height:838.110449pt;mso-position-horizontal-relative:page;mso-position-vertical-relative:page;z-index:-607" coordorigin="0,7" coordsize="11854,16762">
            <v:group style="position:absolute;left:1560;top:12;width:2;height:16752" coordorigin="1560,12" coordsize="2,16752">
              <v:shape style="position:absolute;left:1560;top:12;width:2;height:16752" coordorigin="1560,12" coordsize="0,16752" path="m1560,12l1560,16764e" filled="f" stroked="t" strokeweight=".510228pt" strokecolor="#727272">
                <v:path arrowok="t"/>
              </v:shape>
            </v:group>
            <v:group style="position:absolute;left:9228;top:12;width:2;height:16752" coordorigin="9228,12" coordsize="2,16752">
              <v:shape style="position:absolute;left:9228;top:12;width:2;height:16752" coordorigin="9228,12" coordsize="0,16752" path="m9228,12l9228,16764e" filled="f" stroked="t" strokeweight=".510228pt" strokecolor="#727272">
                <v:path arrowok="t"/>
              </v:shape>
            </v:group>
            <v:group style="position:absolute;left:120;top:3271;width:11729;height:2" coordorigin="120,3271" coordsize="11729,2">
              <v:shape style="position:absolute;left:120;top:3271;width:11729;height:2" coordorigin="120,3271" coordsize="11729,0" path="m120,3271l11849,3271e" filled="f" stroked="t" strokeweight=".255108pt" strokecolor="#7F7F7F">
                <v:path arrowok="t"/>
              </v:shape>
            </v:group>
            <v:group style="position:absolute;left:118;top:3749;width:11729;height:2" coordorigin="118,3749" coordsize="11729,2">
              <v:shape style="position:absolute;left:118;top:3749;width:11729;height:2" coordorigin="118,3749" coordsize="11729,0" path="m118,3749l11846,3749e" filled="f" stroked="t" strokeweight=".255108pt" strokecolor="#7F7F7F">
                <v:path arrowok="t"/>
              </v:shape>
            </v:group>
            <v:group style="position:absolute;left:0;top:4238;width:11837;height:2" coordorigin="0,4238" coordsize="11837,2">
              <v:shape style="position:absolute;left:0;top:4238;width:11837;height:2" coordorigin="0,4238" coordsize="11837,0" path="m0,4238l11837,4238e" filled="f" stroked="t" strokeweight=".255108pt" strokecolor="#7F7F7F">
                <v:path arrowok="t"/>
              </v:shape>
            </v:group>
            <v:group style="position:absolute;left:127;top:4716;width:11693;height:2" coordorigin="127,4716" coordsize="11693,2">
              <v:shape style="position:absolute;left:127;top:4716;width:11693;height:2" coordorigin="127,4716" coordsize="11693,0" path="m127,4716l11820,4716e" filled="f" stroked="t" strokeweight=".255108pt" strokecolor="#7F7F7F">
                <v:path arrowok="t"/>
              </v:shape>
            </v:group>
            <v:group style="position:absolute;left:144;top:5203;width:11693;height:2" coordorigin="144,5203" coordsize="11693,2">
              <v:shape style="position:absolute;left:144;top:5203;width:11693;height:2" coordorigin="144,5203" coordsize="11693,0" path="m144,5203l11837,5203e" filled="f" stroked="t" strokeweight=".255108pt" strokecolor="#7F7F7F">
                <v:path arrowok="t"/>
              </v:shape>
            </v:group>
            <v:group style="position:absolute;left:137;top:5678;width:11690;height:2" coordorigin="137,5678" coordsize="11690,2">
              <v:shape style="position:absolute;left:137;top:5678;width:11690;height:2" coordorigin="137,5678" coordsize="11690,0" path="m137,5678l11827,5678e" filled="f" stroked="t" strokeweight=".255108pt" strokecolor="#7F7F7F">
                <v:path arrowok="t"/>
              </v:shape>
            </v:group>
            <v:group style="position:absolute;left:146;top:6161;width:11690;height:2" coordorigin="146,6161" coordsize="11690,2">
              <v:shape style="position:absolute;left:146;top:6161;width:11690;height:2" coordorigin="146,6161" coordsize="11690,0" path="m146,6161l11837,6161e" filled="f" stroked="t" strokeweight=".255108pt" strokecolor="#7F7F7F">
                <v:path arrowok="t"/>
              </v:shape>
            </v:group>
            <v:group style="position:absolute;left:132;top:6643;width:11693;height:2" coordorigin="132,6643" coordsize="11693,2">
              <v:shape style="position:absolute;left:132;top:6643;width:11693;height:2" coordorigin="132,6643" coordsize="11693,0" path="m132,6643l11825,6643e" filled="f" stroked="t" strokeweight=".255108pt" strokecolor="#7F7F7F">
                <v:path arrowok="t"/>
              </v:shape>
            </v:group>
            <v:group style="position:absolute;left:115;top:8570;width:11693;height:2" coordorigin="115,8570" coordsize="11693,2">
              <v:shape style="position:absolute;left:115;top:8570;width:11693;height:2" coordorigin="115,8570" coordsize="11693,0" path="m115,8570l11808,8570e" filled="f" stroked="t" strokeweight=".255108pt" strokecolor="#7F7F7F">
                <v:path arrowok="t"/>
              </v:shape>
            </v:group>
            <v:group style="position:absolute;left:144;top:9060;width:11693;height:2" coordorigin="144,9060" coordsize="11693,2">
              <v:shape style="position:absolute;left:144;top:9060;width:11693;height:2" coordorigin="144,9060" coordsize="11693,0" path="m144,9060l11837,9060e" filled="f" stroked="t" strokeweight=".255108pt" strokecolor="#7F7F7F">
                <v:path arrowok="t"/>
              </v:shape>
            </v:group>
            <v:group style="position:absolute;left:127;top:9533;width:11693;height:2" coordorigin="127,9533" coordsize="11693,2">
              <v:shape style="position:absolute;left:127;top:9533;width:11693;height:2" coordorigin="127,9533" coordsize="11693,0" path="m127,9533l11820,9533e" filled="f" stroked="t" strokeweight=".255108pt" strokecolor="#7F7F7F">
                <v:path arrowok="t"/>
              </v:shape>
            </v:group>
            <v:group style="position:absolute;left:137;top:10018;width:11690;height:2" coordorigin="137,10018" coordsize="11690,2">
              <v:shape style="position:absolute;left:137;top:10018;width:11690;height:2" coordorigin="137,10018" coordsize="11690,0" path="m137,10018l11827,10018e" filled="f" stroked="t" strokeweight=".255108pt" strokecolor="#7F7F7F">
                <v:path arrowok="t"/>
              </v:shape>
            </v:group>
            <v:group style="position:absolute;left:120;top:10500;width:11693;height:2" coordorigin="120,10500" coordsize="11693,2">
              <v:shape style="position:absolute;left:120;top:10500;width:11693;height:2" coordorigin="120,10500" coordsize="11693,0" path="m120,10500l11813,10500e" filled="f" stroked="t" strokeweight=".255108pt" strokecolor="#7F7F7F">
                <v:path arrowok="t"/>
              </v:shape>
            </v:group>
            <v:group style="position:absolute;left:146;top:7128;width:11690;height:2" coordorigin="146,7128" coordsize="11690,2">
              <v:shape style="position:absolute;left:146;top:7128;width:11690;height:2" coordorigin="146,7128" coordsize="11690,0" path="m146,7128l11837,7128e" filled="f" stroked="t" strokeweight=".255108pt" strokecolor="#7F7F7F">
                <v:path arrowok="t"/>
              </v:shape>
            </v:group>
            <v:group style="position:absolute;left:144;top:7606;width:11693;height:2" coordorigin="144,7606" coordsize="11693,2">
              <v:shape style="position:absolute;left:144;top:7606;width:11693;height:2" coordorigin="144,7606" coordsize="11693,0" path="m144,7606l11837,7606e" filled="f" stroked="t" strokeweight=".255108pt" strokecolor="#7F7F7F">
                <v:path arrowok="t"/>
              </v:shape>
            </v:group>
            <v:group style="position:absolute;left:156;top:8093;width:11690;height:2" coordorigin="156,8093" coordsize="11690,2">
              <v:shape style="position:absolute;left:156;top:8093;width:11690;height:2" coordorigin="156,8093" coordsize="11690,0" path="m156,8093l11846,8093e" filled="f" stroked="t" strokeweight=".255108pt" strokecolor="#7F7F7F">
                <v:path arrowok="t"/>
              </v:shape>
            </v:group>
            <v:group style="position:absolute;left:115;top:12425;width:11693;height:2" coordorigin="115,12425" coordsize="11693,2">
              <v:shape style="position:absolute;left:115;top:12425;width:11693;height:2" coordorigin="115,12425" coordsize="11693,0" path="m115,12425l11808,12425e" filled="f" stroked="t" strokeweight=".255108pt" strokecolor="#7F7F7F">
                <v:path arrowok="t"/>
              </v:shape>
            </v:group>
            <v:group style="position:absolute;left:151;top:12914;width:11693;height:2" coordorigin="151,12914" coordsize="11693,2">
              <v:shape style="position:absolute;left:151;top:12914;width:11693;height:2" coordorigin="151,12914" coordsize="11693,0" path="m151,12914l11844,12914e" filled="f" stroked="t" strokeweight=".255108pt" strokecolor="#7F7F7F">
                <v:path arrowok="t"/>
              </v:shape>
            </v:group>
            <v:group style="position:absolute;left:125;top:13390;width:11693;height:2" coordorigin="125,13390" coordsize="11693,2">
              <v:shape style="position:absolute;left:125;top:13390;width:11693;height:2" coordorigin="125,13390" coordsize="11693,0" path="m125,13390l11818,13390e" filled="f" stroked="t" strokeweight=".255108pt" strokecolor="#7F7F7F">
                <v:path arrowok="t"/>
              </v:shape>
            </v:group>
            <v:group style="position:absolute;left:134;top:13870;width:11693;height:2" coordorigin="134,13870" coordsize="11693,2">
              <v:shape style="position:absolute;left:134;top:13870;width:11693;height:2" coordorigin="134,13870" coordsize="11693,0" path="m134,13870l11827,13870e" filled="f" stroked="t" strokeweight=".255108pt" strokecolor="#7F7F7F">
                <v:path arrowok="t"/>
              </v:shape>
            </v:group>
            <v:group style="position:absolute;left:120;top:14354;width:11693;height:2" coordorigin="120,14354" coordsize="11693,2">
              <v:shape style="position:absolute;left:120;top:14354;width:11693;height:2" coordorigin="120,14354" coordsize="11693,0" path="m120,14354l11813,14354e" filled="f" stroked="t" strokeweight=".255108pt" strokecolor="#7F7F7F">
                <v:path arrowok="t"/>
              </v:shape>
            </v:group>
            <v:group style="position:absolute;left:144;top:10980;width:11693;height:2" coordorigin="144,10980" coordsize="11693,2">
              <v:shape style="position:absolute;left:144;top:10980;width:11693;height:2" coordorigin="144,10980" coordsize="11693,0" path="m144,10980l11837,10980e" filled="f" stroked="t" strokeweight=".255108pt" strokecolor="#7F7F7F">
                <v:path arrowok="t"/>
              </v:shape>
            </v:group>
            <v:group style="position:absolute;left:142;top:11460;width:11693;height:2" coordorigin="142,11460" coordsize="11693,2">
              <v:shape style="position:absolute;left:142;top:11460;width:11693;height:2" coordorigin="142,11460" coordsize="11693,0" path="m142,11460l11834,11460e" filled="f" stroked="t" strokeweight=".255108pt" strokecolor="#7F7F7F">
                <v:path arrowok="t"/>
              </v:shape>
            </v:group>
            <v:group style="position:absolute;left:144;top:11947;width:11693;height:2" coordorigin="144,11947" coordsize="11693,2">
              <v:shape style="position:absolute;left:144;top:11947;width:11693;height:2" coordorigin="144,11947" coordsize="11693,0" path="m144,11947l11837,11947e" filled="f" stroked="t" strokeweight=".255108pt" strokecolor="#7F7F7F">
                <v:path arrowok="t"/>
              </v:shape>
            </v:group>
            <v:group style="position:absolute;left:158;top:14837;width:11693;height:2" coordorigin="158,14837" coordsize="11693,2">
              <v:shape style="position:absolute;left:158;top:14837;width:11693;height:2" coordorigin="158,14837" coordsize="11693,0" path="m158,14837l11851,14837e" filled="f" stroked="t" strokeweight=".255108pt" strokecolor="#7F7F7F">
                <v:path arrowok="t"/>
              </v:shape>
            </v:group>
            <v:group style="position:absolute;left:1702;top:6593;width:442;height:2" coordorigin="1702,6593" coordsize="442,2">
              <v:shape style="position:absolute;left:1702;top:6593;width:442;height:2" coordorigin="1702,6593" coordsize="442,0" path="m1702,6593l2143,6593e" filled="f" stroked="t" strokeweight=".441336pt" strokecolor="#000000">
                <v:path arrowok="t"/>
              </v:shape>
            </v:group>
            <v:group style="position:absolute;left:1702;top:8496;width:442;height:2" coordorigin="1702,8496" coordsize="442,2">
              <v:shape style="position:absolute;left:1702;top:8496;width:442;height:2" coordorigin="1702,8496" coordsize="442,0" path="m1702,8496l2143,8496e" filled="f" stroked="t" strokeweight=".441336pt" strokecolor="#000000">
                <v:path arrowok="t"/>
              </v:shape>
            </v:group>
            <v:group style="position:absolute;left:1702;top:10399;width:442;height:2" coordorigin="1702,10399" coordsize="442,2">
              <v:shape style="position:absolute;left:1702;top:10399;width:442;height:2" coordorigin="1702,10399" coordsize="442,0" path="m1702,10399l2143,10399e" filled="f" stroked="t" strokeweight=".441336pt" strokecolor="#000000">
                <v:path arrowok="t"/>
              </v:shape>
            </v:group>
            <v:group style="position:absolute;left:1702;top:13733;width:442;height:2" coordorigin="1702,13733" coordsize="442,2">
              <v:shape style="position:absolute;left:1702;top:13733;width:442;height:2" coordorigin="1702,13733" coordsize="442,0" path="m1702,13733l2143,13733e" filled="f" stroked="t" strokeweight=".441336pt" strokecolor="#000000">
                <v:path arrowok="t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453" w:lineRule="auto"/>
        <w:ind w:left="970" w:right="102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no;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nno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:</w:t>
      </w:r>
    </w:p>
    <w:p>
      <w:pPr>
        <w:spacing w:before="6" w:after="0" w:line="450" w:lineRule="auto"/>
        <w:ind w:left="156" w:right="3772" w:firstLine="106"/>
        <w:jc w:val="left"/>
        <w:tabs>
          <w:tab w:pos="9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2.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0" w:after="0" w:line="240" w:lineRule="auto"/>
        <w:ind w:left="15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exact"/>
        <w:ind w:left="262" w:right="-20"/>
        <w:jc w:val="left"/>
        <w:tabs>
          <w:tab w:pos="4160" w:val="left"/>
          <w:tab w:pos="7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249" w:lineRule="exact"/>
        <w:ind w:left="1572" w:right="-20"/>
        <w:jc w:val="left"/>
        <w:tabs>
          <w:tab w:pos="2600" w:val="left"/>
          <w:tab w:pos="4380" w:val="left"/>
          <w:tab w:pos="7020" w:val="left"/>
          <w:tab w:pos="7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ne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249" w:lineRule="exact"/>
        <w:ind w:left="262" w:right="-20"/>
        <w:jc w:val="left"/>
        <w:tabs>
          <w:tab w:pos="2900" w:val="left"/>
          <w:tab w:pos="4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exact"/>
        <w:ind w:left="262" w:right="-20"/>
        <w:jc w:val="left"/>
        <w:tabs>
          <w:tab w:pos="4160" w:val="left"/>
          <w:tab w:pos="7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249" w:lineRule="exact"/>
        <w:ind w:left="1572" w:right="-20"/>
        <w:jc w:val="left"/>
        <w:tabs>
          <w:tab w:pos="2600" w:val="left"/>
          <w:tab w:pos="4380" w:val="left"/>
          <w:tab w:pos="7020" w:val="left"/>
          <w:tab w:pos="7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ne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249" w:lineRule="exact"/>
        <w:ind w:left="262" w:right="-20"/>
        <w:jc w:val="left"/>
        <w:tabs>
          <w:tab w:pos="2900" w:val="left"/>
          <w:tab w:pos="4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exact"/>
        <w:ind w:left="262" w:right="-20"/>
        <w:jc w:val="left"/>
        <w:tabs>
          <w:tab w:pos="4160" w:val="left"/>
          <w:tab w:pos="7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249" w:lineRule="exact"/>
        <w:ind w:left="1572" w:right="-20"/>
        <w:jc w:val="left"/>
        <w:tabs>
          <w:tab w:pos="2600" w:val="left"/>
          <w:tab w:pos="4380" w:val="left"/>
          <w:tab w:pos="7020" w:val="left"/>
          <w:tab w:pos="7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ne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249" w:lineRule="exact"/>
        <w:ind w:left="262" w:right="-20"/>
        <w:jc w:val="left"/>
        <w:tabs>
          <w:tab w:pos="2900" w:val="left"/>
          <w:tab w:pos="4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451" w:lineRule="auto"/>
        <w:ind w:left="545" w:right="108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c.a.p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e;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no;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nno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0" w:lineRule="auto"/>
        <w:ind w:left="26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exact"/>
        <w:ind w:left="262" w:right="-20"/>
        <w:jc w:val="left"/>
        <w:tabs>
          <w:tab w:pos="4160" w:val="left"/>
          <w:tab w:pos="73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249" w:lineRule="exact"/>
        <w:ind w:left="1572" w:right="-20"/>
        <w:jc w:val="left"/>
        <w:tabs>
          <w:tab w:pos="2600" w:val="left"/>
          <w:tab w:pos="4380" w:val="left"/>
          <w:tab w:pos="7020" w:val="left"/>
          <w:tab w:pos="7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ne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249" w:lineRule="exact"/>
        <w:ind w:left="262" w:right="-20"/>
        <w:jc w:val="left"/>
        <w:tabs>
          <w:tab w:pos="2900" w:val="left"/>
          <w:tab w:pos="40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249" w:lineRule="exact"/>
        <w:ind w:left="26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3860" w:right="473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Sz w:w="11900" w:h="16840"/>
          <w:pgMar w:top="1580" w:bottom="280" w:left="1440" w:right="168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385" w:right="-20"/>
        <w:jc w:val="left"/>
        <w:tabs>
          <w:tab w:pos="4280" w:val="left"/>
          <w:tab w:pos="7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3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4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Sz w:w="11900" w:h="16840"/>
          <w:pgMar w:top="1580" w:bottom="280" w:left="1600" w:right="1680"/>
        </w:sectPr>
      </w:pPr>
      <w:rPr/>
    </w:p>
    <w:p>
      <w:pPr>
        <w:spacing w:before="32" w:after="0" w:line="249" w:lineRule="exact"/>
        <w:ind w:left="385" w:right="-73"/>
        <w:jc w:val="left"/>
        <w:tabs>
          <w:tab w:pos="840" w:val="left"/>
          <w:tab w:pos="12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n.</w:t>
        <w:tab/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0"/>
        </w:rPr>
      </w:r>
    </w:p>
    <w:p>
      <w:pPr>
        <w:spacing w:before="32" w:after="0" w:line="249" w:lineRule="exact"/>
        <w:ind w:right="-20"/>
        <w:jc w:val="left"/>
        <w:tabs>
          <w:tab w:pos="900" w:val="left"/>
          <w:tab w:pos="2440" w:val="left"/>
          <w:tab w:pos="5080" w:val="left"/>
          <w:tab w:pos="5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ne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600" w:right="1680"/>
          <w:cols w:num="2" w:equalWidth="0">
            <w:col w:w="1300" w:space="614"/>
            <w:col w:w="6706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249" w:lineRule="exact"/>
        <w:ind w:left="385" w:right="-20"/>
        <w:jc w:val="left"/>
        <w:tabs>
          <w:tab w:pos="3020" w:val="left"/>
          <w:tab w:pos="41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453" w:lineRule="auto"/>
        <w:ind w:left="385" w:right="108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49" w:lineRule="exact"/>
        <w:ind w:left="385" w:right="-20"/>
        <w:jc w:val="left"/>
        <w:tabs>
          <w:tab w:pos="4280" w:val="left"/>
          <w:tab w:pos="74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3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4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600" w:right="1680"/>
        </w:sectPr>
      </w:pPr>
      <w:rPr/>
    </w:p>
    <w:p>
      <w:pPr>
        <w:spacing w:before="32" w:after="0" w:line="249" w:lineRule="exact"/>
        <w:ind w:left="385" w:right="-73"/>
        <w:jc w:val="left"/>
        <w:tabs>
          <w:tab w:pos="840" w:val="left"/>
          <w:tab w:pos="12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n.</w:t>
        <w:tab/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0"/>
        </w:rPr>
      </w:r>
    </w:p>
    <w:p>
      <w:pPr>
        <w:spacing w:before="32" w:after="0" w:line="249" w:lineRule="exact"/>
        <w:ind w:right="-20"/>
        <w:jc w:val="left"/>
        <w:tabs>
          <w:tab w:pos="900" w:val="left"/>
          <w:tab w:pos="2440" w:val="left"/>
          <w:tab w:pos="5080" w:val="left"/>
          <w:tab w:pos="53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ne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00" w:h="16840"/>
          <w:pgMar w:top="1580" w:bottom="280" w:left="1600" w:right="1680"/>
          <w:cols w:num="2" w:equalWidth="0">
            <w:col w:w="1300" w:space="614"/>
            <w:col w:w="6706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0pt;margin-top:.344505pt;width:592.687541pt;height:838.110449pt;mso-position-horizontal-relative:page;mso-position-vertical-relative:page;z-index:-606" coordorigin="0,7" coordsize="11854,16762">
            <v:group style="position:absolute;left:1560;top:12;width:2;height:16752" coordorigin="1560,12" coordsize="2,16752">
              <v:shape style="position:absolute;left:1560;top:12;width:2;height:16752" coordorigin="1560,12" coordsize="0,16752" path="m1560,12l1560,16764e" filled="f" stroked="t" strokeweight=".510228pt" strokecolor="#727272">
                <v:path arrowok="t"/>
              </v:shape>
            </v:group>
            <v:group style="position:absolute;left:9228;top:12;width:2;height:16752" coordorigin="9228,12" coordsize="2,16752">
              <v:shape style="position:absolute;left:9228;top:12;width:2;height:16752" coordorigin="9228,12" coordsize="0,16752" path="m9228,12l9228,16764e" filled="f" stroked="t" strokeweight=".510228pt" strokecolor="#727272">
                <v:path arrowok="t"/>
              </v:shape>
            </v:group>
            <v:group style="position:absolute;left:120;top:3271;width:11729;height:2" coordorigin="120,3271" coordsize="11729,2">
              <v:shape style="position:absolute;left:120;top:3271;width:11729;height:2" coordorigin="120,3271" coordsize="11729,0" path="m120,3271l11849,3271e" filled="f" stroked="t" strokeweight=".255108pt" strokecolor="#7F7F7F">
                <v:path arrowok="t"/>
              </v:shape>
            </v:group>
            <v:group style="position:absolute;left:118;top:3749;width:11729;height:2" coordorigin="118,3749" coordsize="11729,2">
              <v:shape style="position:absolute;left:118;top:3749;width:11729;height:2" coordorigin="118,3749" coordsize="11729,0" path="m118,3749l11846,3749e" filled="f" stroked="t" strokeweight=".255108pt" strokecolor="#7F7F7F">
                <v:path arrowok="t"/>
              </v:shape>
            </v:group>
            <v:group style="position:absolute;left:0;top:4238;width:11837;height:2" coordorigin="0,4238" coordsize="11837,2">
              <v:shape style="position:absolute;left:0;top:4238;width:11837;height:2" coordorigin="0,4238" coordsize="11837,0" path="m0,4238l11837,4238e" filled="f" stroked="t" strokeweight=".255108pt" strokecolor="#7F7F7F">
                <v:path arrowok="t"/>
              </v:shape>
            </v:group>
            <v:group style="position:absolute;left:127;top:4716;width:11693;height:2" coordorigin="127,4716" coordsize="11693,2">
              <v:shape style="position:absolute;left:127;top:4716;width:11693;height:2" coordorigin="127,4716" coordsize="11693,0" path="m127,4716l11820,4716e" filled="f" stroked="t" strokeweight=".255108pt" strokecolor="#7F7F7F">
                <v:path arrowok="t"/>
              </v:shape>
            </v:group>
            <v:group style="position:absolute;left:144;top:5203;width:11693;height:2" coordorigin="144,5203" coordsize="11693,2">
              <v:shape style="position:absolute;left:144;top:5203;width:11693;height:2" coordorigin="144,5203" coordsize="11693,0" path="m144,5203l11837,5203e" filled="f" stroked="t" strokeweight=".255108pt" strokecolor="#7F7F7F">
                <v:path arrowok="t"/>
              </v:shape>
            </v:group>
            <v:group style="position:absolute;left:137;top:5678;width:11690;height:2" coordorigin="137,5678" coordsize="11690,2">
              <v:shape style="position:absolute;left:137;top:5678;width:11690;height:2" coordorigin="137,5678" coordsize="11690,0" path="m137,5678l11827,5678e" filled="f" stroked="t" strokeweight=".255108pt" strokecolor="#7F7F7F">
                <v:path arrowok="t"/>
              </v:shape>
            </v:group>
            <v:group style="position:absolute;left:146;top:6161;width:11690;height:2" coordorigin="146,6161" coordsize="11690,2">
              <v:shape style="position:absolute;left:146;top:6161;width:11690;height:2" coordorigin="146,6161" coordsize="11690,0" path="m146,6161l11837,6161e" filled="f" stroked="t" strokeweight=".255108pt" strokecolor="#7F7F7F">
                <v:path arrowok="t"/>
              </v:shape>
            </v:group>
            <v:group style="position:absolute;left:132;top:6643;width:11693;height:2" coordorigin="132,6643" coordsize="11693,2">
              <v:shape style="position:absolute;left:132;top:6643;width:11693;height:2" coordorigin="132,6643" coordsize="11693,0" path="m132,6643l11825,6643e" filled="f" stroked="t" strokeweight=".255108pt" strokecolor="#7F7F7F">
                <v:path arrowok="t"/>
              </v:shape>
            </v:group>
            <v:group style="position:absolute;left:115;top:8570;width:11693;height:2" coordorigin="115,8570" coordsize="11693,2">
              <v:shape style="position:absolute;left:115;top:8570;width:11693;height:2" coordorigin="115,8570" coordsize="11693,0" path="m115,8570l11808,8570e" filled="f" stroked="t" strokeweight=".255108pt" strokecolor="#7F7F7F">
                <v:path arrowok="t"/>
              </v:shape>
            </v:group>
            <v:group style="position:absolute;left:144;top:9060;width:11693;height:2" coordorigin="144,9060" coordsize="11693,2">
              <v:shape style="position:absolute;left:144;top:9060;width:11693;height:2" coordorigin="144,9060" coordsize="11693,0" path="m144,9060l11837,9060e" filled="f" stroked="t" strokeweight=".255108pt" strokecolor="#7F7F7F">
                <v:path arrowok="t"/>
              </v:shape>
            </v:group>
            <v:group style="position:absolute;left:127;top:9533;width:11693;height:2" coordorigin="127,9533" coordsize="11693,2">
              <v:shape style="position:absolute;left:127;top:9533;width:11693;height:2" coordorigin="127,9533" coordsize="11693,0" path="m127,9533l11820,9533e" filled="f" stroked="t" strokeweight=".255108pt" strokecolor="#7F7F7F">
                <v:path arrowok="t"/>
              </v:shape>
            </v:group>
            <v:group style="position:absolute;left:137;top:10018;width:11690;height:2" coordorigin="137,10018" coordsize="11690,2">
              <v:shape style="position:absolute;left:137;top:10018;width:11690;height:2" coordorigin="137,10018" coordsize="11690,0" path="m137,10018l11827,10018e" filled="f" stroked="t" strokeweight=".255108pt" strokecolor="#7F7F7F">
                <v:path arrowok="t"/>
              </v:shape>
            </v:group>
            <v:group style="position:absolute;left:120;top:10500;width:11693;height:2" coordorigin="120,10500" coordsize="11693,2">
              <v:shape style="position:absolute;left:120;top:10500;width:11693;height:2" coordorigin="120,10500" coordsize="11693,0" path="m120,10500l11813,10500e" filled="f" stroked="t" strokeweight=".255108pt" strokecolor="#7F7F7F">
                <v:path arrowok="t"/>
              </v:shape>
            </v:group>
            <v:group style="position:absolute;left:146;top:7128;width:11690;height:2" coordorigin="146,7128" coordsize="11690,2">
              <v:shape style="position:absolute;left:146;top:7128;width:11690;height:2" coordorigin="146,7128" coordsize="11690,0" path="m146,7128l11837,7128e" filled="f" stroked="t" strokeweight=".255108pt" strokecolor="#7F7F7F">
                <v:path arrowok="t"/>
              </v:shape>
            </v:group>
            <v:group style="position:absolute;left:144;top:7606;width:11693;height:2" coordorigin="144,7606" coordsize="11693,2">
              <v:shape style="position:absolute;left:144;top:7606;width:11693;height:2" coordorigin="144,7606" coordsize="11693,0" path="m144,7606l11837,7606e" filled="f" stroked="t" strokeweight=".255108pt" strokecolor="#7F7F7F">
                <v:path arrowok="t"/>
              </v:shape>
            </v:group>
            <v:group style="position:absolute;left:156;top:8093;width:11690;height:2" coordorigin="156,8093" coordsize="11690,2">
              <v:shape style="position:absolute;left:156;top:8093;width:11690;height:2" coordorigin="156,8093" coordsize="11690,0" path="m156,8093l11846,8093e" filled="f" stroked="t" strokeweight=".255108pt" strokecolor="#7F7F7F">
                <v:path arrowok="t"/>
              </v:shape>
            </v:group>
            <v:group style="position:absolute;left:115;top:12425;width:11693;height:2" coordorigin="115,12425" coordsize="11693,2">
              <v:shape style="position:absolute;left:115;top:12425;width:11693;height:2" coordorigin="115,12425" coordsize="11693,0" path="m115,12425l11808,12425e" filled="f" stroked="t" strokeweight=".255108pt" strokecolor="#7F7F7F">
                <v:path arrowok="t"/>
              </v:shape>
            </v:group>
            <v:group style="position:absolute;left:151;top:12914;width:11693;height:2" coordorigin="151,12914" coordsize="11693,2">
              <v:shape style="position:absolute;left:151;top:12914;width:11693;height:2" coordorigin="151,12914" coordsize="11693,0" path="m151,12914l11844,12914e" filled="f" stroked="t" strokeweight=".255108pt" strokecolor="#7F7F7F">
                <v:path arrowok="t"/>
              </v:shape>
            </v:group>
            <v:group style="position:absolute;left:125;top:13390;width:11693;height:2" coordorigin="125,13390" coordsize="11693,2">
              <v:shape style="position:absolute;left:125;top:13390;width:11693;height:2" coordorigin="125,13390" coordsize="11693,0" path="m125,13390l11818,13390e" filled="f" stroked="t" strokeweight=".255108pt" strokecolor="#7F7F7F">
                <v:path arrowok="t"/>
              </v:shape>
            </v:group>
            <v:group style="position:absolute;left:134;top:13870;width:11693;height:2" coordorigin="134,13870" coordsize="11693,2">
              <v:shape style="position:absolute;left:134;top:13870;width:11693;height:2" coordorigin="134,13870" coordsize="11693,0" path="m134,13870l11827,13870e" filled="f" stroked="t" strokeweight=".255108pt" strokecolor="#7F7F7F">
                <v:path arrowok="t"/>
              </v:shape>
            </v:group>
            <v:group style="position:absolute;left:120;top:14354;width:11693;height:2" coordorigin="120,14354" coordsize="11693,2">
              <v:shape style="position:absolute;left:120;top:14354;width:11693;height:2" coordorigin="120,14354" coordsize="11693,0" path="m120,14354l11813,14354e" filled="f" stroked="t" strokeweight=".255108pt" strokecolor="#7F7F7F">
                <v:path arrowok="t"/>
              </v:shape>
            </v:group>
            <v:group style="position:absolute;left:144;top:10980;width:11693;height:2" coordorigin="144,10980" coordsize="11693,2">
              <v:shape style="position:absolute;left:144;top:10980;width:11693;height:2" coordorigin="144,10980" coordsize="11693,0" path="m144,10980l11837,10980e" filled="f" stroked="t" strokeweight=".255108pt" strokecolor="#7F7F7F">
                <v:path arrowok="t"/>
              </v:shape>
            </v:group>
            <v:group style="position:absolute;left:142;top:11460;width:11693;height:2" coordorigin="142,11460" coordsize="11693,2">
              <v:shape style="position:absolute;left:142;top:11460;width:11693;height:2" coordorigin="142,11460" coordsize="11693,0" path="m142,11460l11834,11460e" filled="f" stroked="t" strokeweight=".255108pt" strokecolor="#7F7F7F">
                <v:path arrowok="t"/>
              </v:shape>
            </v:group>
            <v:group style="position:absolute;left:144;top:11947;width:11693;height:2" coordorigin="144,11947" coordsize="11693,2">
              <v:shape style="position:absolute;left:144;top:11947;width:11693;height:2" coordorigin="144,11947" coordsize="11693,0" path="m144,11947l11837,11947e" filled="f" stroked="t" strokeweight=".255108pt" strokecolor="#7F7F7F">
                <v:path arrowok="t"/>
              </v:shape>
            </v:group>
            <v:group style="position:absolute;left:158;top:14837;width:11693;height:2" coordorigin="158,14837" coordsize="11693,2">
              <v:shape style="position:absolute;left:158;top:14837;width:11693;height:2" coordorigin="158,14837" coordsize="11693,0" path="m158,14837l11851,14837e" filled="f" stroked="t" strokeweight=".255108pt" strokecolor="#7F7F7F">
                <v:path arrowok="t"/>
              </v:shape>
            </v:group>
            <v:group style="position:absolute;left:1702;top:10399;width:442;height:2" coordorigin="1702,10399" coordsize="442,2">
              <v:shape style="position:absolute;left:1702;top:10399;width:442;height:2" coordorigin="1702,10399" coordsize="442,0" path="m1702,10399l2143,10399e" filled="f" stroked="t" strokeweight=".441336pt" strokecolor="#000000">
                <v:path arrowok="t"/>
              </v:shape>
            </v:group>
            <v:group style="position:absolute;left:1702;top:11827;width:662;height:2" coordorigin="1702,11827" coordsize="662,2">
              <v:shape style="position:absolute;left:1702;top:11827;width:662;height:2" coordorigin="1702,11827" coordsize="662,0" path="m1702,11827l2364,11827e" filled="f" stroked="t" strokeweight=".441336pt" strokecolor="#000000">
                <v:path arrowok="t"/>
              </v:shape>
            </v:group>
            <v:group style="position:absolute;left:1702;top:13255;width:662;height:2" coordorigin="1702,13255" coordsize="662,2">
              <v:shape style="position:absolute;left:1702;top:13255;width:662;height:2" coordorigin="1702,13255" coordsize="662,0" path="m1702,13255l2364,13255e" filled="f" stroked="t" strokeweight=".441336pt" strokecolor="#000000">
                <v:path arrowok="t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before="32" w:after="0" w:line="249" w:lineRule="exact"/>
        <w:ind w:left="385" w:right="-20"/>
        <w:jc w:val="left"/>
        <w:tabs>
          <w:tab w:pos="3020" w:val="left"/>
          <w:tab w:pos="41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position w:val="-1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32" w:after="0" w:line="451" w:lineRule="auto"/>
        <w:ind w:left="102" w:right="108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c.a.p;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he;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no;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0" w:lineRule="auto"/>
        <w:ind w:left="102" w:right="7187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3" w:lineRule="auto"/>
        <w:ind w:left="102" w:right="224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3.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6" w:after="0" w:line="249" w:lineRule="exact"/>
        <w:ind w:left="102" w:right="109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ede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                                               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exact"/>
        <w:ind w:left="102" w:right="-20"/>
        <w:jc w:val="left"/>
        <w:tabs>
          <w:tab w:pos="4000" w:val="left"/>
          <w:tab w:pos="72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ede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exact"/>
        <w:ind w:left="102" w:right="-20"/>
        <w:jc w:val="left"/>
        <w:tabs>
          <w:tab w:pos="4000" w:val="left"/>
          <w:tab w:pos="72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ede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2" w:after="0" w:line="240" w:lineRule="auto"/>
        <w:ind w:left="102" w:right="-20"/>
        <w:jc w:val="left"/>
        <w:tabs>
          <w:tab w:pos="542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odu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  <w:tab/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p.;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2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e;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no;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nno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exact"/>
        <w:ind w:left="102" w:right="-20"/>
        <w:jc w:val="left"/>
        <w:tabs>
          <w:tab w:pos="6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4.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3700" w:right="473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type w:val="continuous"/>
          <w:pgSz w:w="11900" w:h="16840"/>
          <w:pgMar w:top="1580" w:bottom="280" w:left="1600" w:right="168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0pt;margin-top:.344505pt;width:592.687541pt;height:838.110449pt;mso-position-horizontal-relative:page;mso-position-vertical-relative:page;z-index:-605" coordorigin="0,7" coordsize="11854,16762">
            <v:group style="position:absolute;left:1560;top:12;width:2;height:16752" coordorigin="1560,12" coordsize="2,16752">
              <v:shape style="position:absolute;left:1560;top:12;width:2;height:16752" coordorigin="1560,12" coordsize="0,16752" path="m1560,12l1560,16764e" filled="f" stroked="t" strokeweight=".510228pt" strokecolor="#727272">
                <v:path arrowok="t"/>
              </v:shape>
            </v:group>
            <v:group style="position:absolute;left:9228;top:12;width:2;height:16752" coordorigin="9228,12" coordsize="2,16752">
              <v:shape style="position:absolute;left:9228;top:12;width:2;height:16752" coordorigin="9228,12" coordsize="0,16752" path="m9228,12l9228,16764e" filled="f" stroked="t" strokeweight=".510228pt" strokecolor="#727272">
                <v:path arrowok="t"/>
              </v:shape>
            </v:group>
            <v:group style="position:absolute;left:120;top:3271;width:11729;height:2" coordorigin="120,3271" coordsize="11729,2">
              <v:shape style="position:absolute;left:120;top:3271;width:11729;height:2" coordorigin="120,3271" coordsize="11729,0" path="m120,3271l11849,3271e" filled="f" stroked="t" strokeweight=".255108pt" strokecolor="#7F7F7F">
                <v:path arrowok="t"/>
              </v:shape>
            </v:group>
            <v:group style="position:absolute;left:118;top:3749;width:11729;height:2" coordorigin="118,3749" coordsize="11729,2">
              <v:shape style="position:absolute;left:118;top:3749;width:11729;height:2" coordorigin="118,3749" coordsize="11729,0" path="m118,3749l11846,3749e" filled="f" stroked="t" strokeweight=".255108pt" strokecolor="#7F7F7F">
                <v:path arrowok="t"/>
              </v:shape>
            </v:group>
            <v:group style="position:absolute;left:0;top:4238;width:11837;height:2" coordorigin="0,4238" coordsize="11837,2">
              <v:shape style="position:absolute;left:0;top:4238;width:11837;height:2" coordorigin="0,4238" coordsize="11837,0" path="m0,4238l11837,4238e" filled="f" stroked="t" strokeweight=".255108pt" strokecolor="#7F7F7F">
                <v:path arrowok="t"/>
              </v:shape>
            </v:group>
            <v:group style="position:absolute;left:127;top:4716;width:11693;height:2" coordorigin="127,4716" coordsize="11693,2">
              <v:shape style="position:absolute;left:127;top:4716;width:11693;height:2" coordorigin="127,4716" coordsize="11693,0" path="m127,4716l11820,4716e" filled="f" stroked="t" strokeweight=".255108pt" strokecolor="#7F7F7F">
                <v:path arrowok="t"/>
              </v:shape>
            </v:group>
            <v:group style="position:absolute;left:144;top:5203;width:11693;height:2" coordorigin="144,5203" coordsize="11693,2">
              <v:shape style="position:absolute;left:144;top:5203;width:11693;height:2" coordorigin="144,5203" coordsize="11693,0" path="m144,5203l11837,5203e" filled="f" stroked="t" strokeweight=".255108pt" strokecolor="#7F7F7F">
                <v:path arrowok="t"/>
              </v:shape>
            </v:group>
            <v:group style="position:absolute;left:137;top:5678;width:11690;height:2" coordorigin="137,5678" coordsize="11690,2">
              <v:shape style="position:absolute;left:137;top:5678;width:11690;height:2" coordorigin="137,5678" coordsize="11690,0" path="m137,5678l11827,5678e" filled="f" stroked="t" strokeweight=".255108pt" strokecolor="#7F7F7F">
                <v:path arrowok="t"/>
              </v:shape>
            </v:group>
            <v:group style="position:absolute;left:146;top:6161;width:11690;height:2" coordorigin="146,6161" coordsize="11690,2">
              <v:shape style="position:absolute;left:146;top:6161;width:11690;height:2" coordorigin="146,6161" coordsize="11690,0" path="m146,6161l11837,6161e" filled="f" stroked="t" strokeweight=".255108pt" strokecolor="#7F7F7F">
                <v:path arrowok="t"/>
              </v:shape>
            </v:group>
            <v:group style="position:absolute;left:132;top:6643;width:11693;height:2" coordorigin="132,6643" coordsize="11693,2">
              <v:shape style="position:absolute;left:132;top:6643;width:11693;height:2" coordorigin="132,6643" coordsize="11693,0" path="m132,6643l11825,6643e" filled="f" stroked="t" strokeweight=".255108pt" strokecolor="#7F7F7F">
                <v:path arrowok="t"/>
              </v:shape>
            </v:group>
            <v:group style="position:absolute;left:115;top:8570;width:11693;height:2" coordorigin="115,8570" coordsize="11693,2">
              <v:shape style="position:absolute;left:115;top:8570;width:11693;height:2" coordorigin="115,8570" coordsize="11693,0" path="m115,8570l11808,8570e" filled="f" stroked="t" strokeweight=".255108pt" strokecolor="#7F7F7F">
                <v:path arrowok="t"/>
              </v:shape>
            </v:group>
            <v:group style="position:absolute;left:144;top:9060;width:11693;height:2" coordorigin="144,9060" coordsize="11693,2">
              <v:shape style="position:absolute;left:144;top:9060;width:11693;height:2" coordorigin="144,9060" coordsize="11693,0" path="m144,9060l11837,9060e" filled="f" stroked="t" strokeweight=".255108pt" strokecolor="#7F7F7F">
                <v:path arrowok="t"/>
              </v:shape>
            </v:group>
            <v:group style="position:absolute;left:127;top:9533;width:11693;height:2" coordorigin="127,9533" coordsize="11693,2">
              <v:shape style="position:absolute;left:127;top:9533;width:11693;height:2" coordorigin="127,9533" coordsize="11693,0" path="m127,9533l11820,9533e" filled="f" stroked="t" strokeweight=".255108pt" strokecolor="#7F7F7F">
                <v:path arrowok="t"/>
              </v:shape>
            </v:group>
            <v:group style="position:absolute;left:137;top:10018;width:11690;height:2" coordorigin="137,10018" coordsize="11690,2">
              <v:shape style="position:absolute;left:137;top:10018;width:11690;height:2" coordorigin="137,10018" coordsize="11690,0" path="m137,10018l11827,10018e" filled="f" stroked="t" strokeweight=".255108pt" strokecolor="#7F7F7F">
                <v:path arrowok="t"/>
              </v:shape>
            </v:group>
            <v:group style="position:absolute;left:120;top:10500;width:11693;height:2" coordorigin="120,10500" coordsize="11693,2">
              <v:shape style="position:absolute;left:120;top:10500;width:11693;height:2" coordorigin="120,10500" coordsize="11693,0" path="m120,10500l11813,10500e" filled="f" stroked="t" strokeweight=".255108pt" strokecolor="#7F7F7F">
                <v:path arrowok="t"/>
              </v:shape>
            </v:group>
            <v:group style="position:absolute;left:146;top:7128;width:11690;height:2" coordorigin="146,7128" coordsize="11690,2">
              <v:shape style="position:absolute;left:146;top:7128;width:11690;height:2" coordorigin="146,7128" coordsize="11690,0" path="m146,7128l11837,7128e" filled="f" stroked="t" strokeweight=".255108pt" strokecolor="#7F7F7F">
                <v:path arrowok="t"/>
              </v:shape>
            </v:group>
            <v:group style="position:absolute;left:144;top:7606;width:11693;height:2" coordorigin="144,7606" coordsize="11693,2">
              <v:shape style="position:absolute;left:144;top:7606;width:11693;height:2" coordorigin="144,7606" coordsize="11693,0" path="m144,7606l11837,7606e" filled="f" stroked="t" strokeweight=".255108pt" strokecolor="#7F7F7F">
                <v:path arrowok="t"/>
              </v:shape>
            </v:group>
            <v:group style="position:absolute;left:156;top:8093;width:11690;height:2" coordorigin="156,8093" coordsize="11690,2">
              <v:shape style="position:absolute;left:156;top:8093;width:11690;height:2" coordorigin="156,8093" coordsize="11690,0" path="m156,8093l11846,8093e" filled="f" stroked="t" strokeweight=".255108pt" strokecolor="#7F7F7F">
                <v:path arrowok="t"/>
              </v:shape>
            </v:group>
            <v:group style="position:absolute;left:115;top:12425;width:11693;height:2" coordorigin="115,12425" coordsize="11693,2">
              <v:shape style="position:absolute;left:115;top:12425;width:11693;height:2" coordorigin="115,12425" coordsize="11693,0" path="m115,12425l11808,12425e" filled="f" stroked="t" strokeweight=".255108pt" strokecolor="#7F7F7F">
                <v:path arrowok="t"/>
              </v:shape>
            </v:group>
            <v:group style="position:absolute;left:151;top:12914;width:11693;height:2" coordorigin="151,12914" coordsize="11693,2">
              <v:shape style="position:absolute;left:151;top:12914;width:11693;height:2" coordorigin="151,12914" coordsize="11693,0" path="m151,12914l11844,12914e" filled="f" stroked="t" strokeweight=".255108pt" strokecolor="#7F7F7F">
                <v:path arrowok="t"/>
              </v:shape>
            </v:group>
            <v:group style="position:absolute;left:125;top:13390;width:11693;height:2" coordorigin="125,13390" coordsize="11693,2">
              <v:shape style="position:absolute;left:125;top:13390;width:11693;height:2" coordorigin="125,13390" coordsize="11693,0" path="m125,13390l11818,13390e" filled="f" stroked="t" strokeweight=".255108pt" strokecolor="#7F7F7F">
                <v:path arrowok="t"/>
              </v:shape>
            </v:group>
            <v:group style="position:absolute;left:134;top:13870;width:11693;height:2" coordorigin="134,13870" coordsize="11693,2">
              <v:shape style="position:absolute;left:134;top:13870;width:11693;height:2" coordorigin="134,13870" coordsize="11693,0" path="m134,13870l11827,13870e" filled="f" stroked="t" strokeweight=".255108pt" strokecolor="#7F7F7F">
                <v:path arrowok="t"/>
              </v:shape>
            </v:group>
            <v:group style="position:absolute;left:120;top:14354;width:11693;height:2" coordorigin="120,14354" coordsize="11693,2">
              <v:shape style="position:absolute;left:120;top:14354;width:11693;height:2" coordorigin="120,14354" coordsize="11693,0" path="m120,14354l11813,14354e" filled="f" stroked="t" strokeweight=".255108pt" strokecolor="#7F7F7F">
                <v:path arrowok="t"/>
              </v:shape>
            </v:group>
            <v:group style="position:absolute;left:144;top:10980;width:11693;height:2" coordorigin="144,10980" coordsize="11693,2">
              <v:shape style="position:absolute;left:144;top:10980;width:11693;height:2" coordorigin="144,10980" coordsize="11693,0" path="m144,10980l11837,10980e" filled="f" stroked="t" strokeweight=".255108pt" strokecolor="#7F7F7F">
                <v:path arrowok="t"/>
              </v:shape>
            </v:group>
            <v:group style="position:absolute;left:142;top:11460;width:11693;height:2" coordorigin="142,11460" coordsize="11693,2">
              <v:shape style="position:absolute;left:142;top:11460;width:11693;height:2" coordorigin="142,11460" coordsize="11693,0" path="m142,11460l11834,11460e" filled="f" stroked="t" strokeweight=".255108pt" strokecolor="#7F7F7F">
                <v:path arrowok="t"/>
              </v:shape>
            </v:group>
            <v:group style="position:absolute;left:144;top:11947;width:11693;height:2" coordorigin="144,11947" coordsize="11693,2">
              <v:shape style="position:absolute;left:144;top:11947;width:11693;height:2" coordorigin="144,11947" coordsize="11693,0" path="m144,11947l11837,11947e" filled="f" stroked="t" strokeweight=".255108pt" strokecolor="#7F7F7F">
                <v:path arrowok="t"/>
              </v:shape>
            </v:group>
            <v:group style="position:absolute;left:158;top:14837;width:11693;height:2" coordorigin="158,14837" coordsize="11693,2">
              <v:shape style="position:absolute;left:158;top:14837;width:11693;height:2" coordorigin="158,14837" coordsize="11693,0" path="m158,14837l11851,14837e" filled="f" stroked="t" strokeweight=".255108pt" strokecolor="#7F7F7F">
                <v:path arrowok="t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505" w:right="-20"/>
        <w:jc w:val="left"/>
        <w:tabs>
          <w:tab w:pos="31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:</w:t>
        <w:tab/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one;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0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0" w:lineRule="auto"/>
        <w:ind w:left="865" w:right="2469" w:firstLine="-36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40" w:lineRule="auto"/>
        <w:ind w:left="8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enni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a: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65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14.0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.200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1" w:lineRule="auto"/>
        <w:ind w:left="116" w:right="102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4)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08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2008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o;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7: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cc.</w:t>
      </w:r>
    </w:p>
    <w:p>
      <w:pPr>
        <w:spacing w:before="9" w:after="0" w:line="450" w:lineRule="auto"/>
        <w:ind w:left="116" w:right="102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2.7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14.01.20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8,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451" w:lineRule="auto"/>
        <w:ind w:left="116" w:right="102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6)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Sovra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chi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ovr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cca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ado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ve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9" w:lineRule="exact"/>
        <w:ind w:left="116" w:right="132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7)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          </w:t>
      </w:r>
      <w:r>
        <w:rPr>
          <w:rFonts w:ascii="Times New Roman" w:hAnsi="Times New Roman" w:cs="Times New Roman" w:eastAsia="Times New Roman"/>
          <w:sz w:val="22"/>
          <w:szCs w:val="22"/>
          <w:spacing w:val="37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3820" w:right="473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Sz w:w="11900" w:h="16840"/>
          <w:pgMar w:top="1580" w:bottom="280" w:left="1480" w:right="168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0pt;margin-top:.344505pt;width:592.687541pt;height:838.110449pt;mso-position-horizontal-relative:page;mso-position-vertical-relative:page;z-index:-604" coordorigin="0,7" coordsize="11854,16762">
            <v:group style="position:absolute;left:1560;top:12;width:2;height:16752" coordorigin="1560,12" coordsize="2,16752">
              <v:shape style="position:absolute;left:1560;top:12;width:2;height:16752" coordorigin="1560,12" coordsize="0,16752" path="m1560,12l1560,16764e" filled="f" stroked="t" strokeweight=".510228pt" strokecolor="#727272">
                <v:path arrowok="t"/>
              </v:shape>
            </v:group>
            <v:group style="position:absolute;left:9228;top:12;width:2;height:16752" coordorigin="9228,12" coordsize="2,16752">
              <v:shape style="position:absolute;left:9228;top:12;width:2;height:16752" coordorigin="9228,12" coordsize="0,16752" path="m9228,12l9228,16764e" filled="f" stroked="t" strokeweight=".510228pt" strokecolor="#727272">
                <v:path arrowok="t"/>
              </v:shape>
            </v:group>
            <v:group style="position:absolute;left:120;top:3271;width:11729;height:2" coordorigin="120,3271" coordsize="11729,2">
              <v:shape style="position:absolute;left:120;top:3271;width:11729;height:2" coordorigin="120,3271" coordsize="11729,0" path="m120,3271l11849,3271e" filled="f" stroked="t" strokeweight=".255108pt" strokecolor="#7F7F7F">
                <v:path arrowok="t"/>
              </v:shape>
            </v:group>
            <v:group style="position:absolute;left:118;top:3749;width:11729;height:2" coordorigin="118,3749" coordsize="11729,2">
              <v:shape style="position:absolute;left:118;top:3749;width:11729;height:2" coordorigin="118,3749" coordsize="11729,0" path="m118,3749l11846,3749e" filled="f" stroked="t" strokeweight=".255108pt" strokecolor="#7F7F7F">
                <v:path arrowok="t"/>
              </v:shape>
            </v:group>
            <v:group style="position:absolute;left:0;top:4238;width:11837;height:2" coordorigin="0,4238" coordsize="11837,2">
              <v:shape style="position:absolute;left:0;top:4238;width:11837;height:2" coordorigin="0,4238" coordsize="11837,0" path="m0,4238l11837,4238e" filled="f" stroked="t" strokeweight=".255108pt" strokecolor="#7F7F7F">
                <v:path arrowok="t"/>
              </v:shape>
            </v:group>
            <v:group style="position:absolute;left:127;top:4716;width:11693;height:2" coordorigin="127,4716" coordsize="11693,2">
              <v:shape style="position:absolute;left:127;top:4716;width:11693;height:2" coordorigin="127,4716" coordsize="11693,0" path="m127,4716l11820,4716e" filled="f" stroked="t" strokeweight=".255108pt" strokecolor="#7F7F7F">
                <v:path arrowok="t"/>
              </v:shape>
            </v:group>
            <v:group style="position:absolute;left:144;top:5203;width:11693;height:2" coordorigin="144,5203" coordsize="11693,2">
              <v:shape style="position:absolute;left:144;top:5203;width:11693;height:2" coordorigin="144,5203" coordsize="11693,0" path="m144,5203l11837,5203e" filled="f" stroked="t" strokeweight=".255108pt" strokecolor="#7F7F7F">
                <v:path arrowok="t"/>
              </v:shape>
            </v:group>
            <v:group style="position:absolute;left:137;top:5678;width:11690;height:2" coordorigin="137,5678" coordsize="11690,2">
              <v:shape style="position:absolute;left:137;top:5678;width:11690;height:2" coordorigin="137,5678" coordsize="11690,0" path="m137,5678l11827,5678e" filled="f" stroked="t" strokeweight=".255108pt" strokecolor="#7F7F7F">
                <v:path arrowok="t"/>
              </v:shape>
            </v:group>
            <v:group style="position:absolute;left:146;top:6161;width:11690;height:2" coordorigin="146,6161" coordsize="11690,2">
              <v:shape style="position:absolute;left:146;top:6161;width:11690;height:2" coordorigin="146,6161" coordsize="11690,0" path="m146,6161l11837,6161e" filled="f" stroked="t" strokeweight=".255108pt" strokecolor="#7F7F7F">
                <v:path arrowok="t"/>
              </v:shape>
            </v:group>
            <v:group style="position:absolute;left:132;top:6643;width:11693;height:2" coordorigin="132,6643" coordsize="11693,2">
              <v:shape style="position:absolute;left:132;top:6643;width:11693;height:2" coordorigin="132,6643" coordsize="11693,0" path="m132,6643l11825,6643e" filled="f" stroked="t" strokeweight=".255108pt" strokecolor="#7F7F7F">
                <v:path arrowok="t"/>
              </v:shape>
            </v:group>
            <v:group style="position:absolute;left:115;top:8570;width:11693;height:2" coordorigin="115,8570" coordsize="11693,2">
              <v:shape style="position:absolute;left:115;top:8570;width:11693;height:2" coordorigin="115,8570" coordsize="11693,0" path="m115,8570l11808,8570e" filled="f" stroked="t" strokeweight=".255108pt" strokecolor="#7F7F7F">
                <v:path arrowok="t"/>
              </v:shape>
            </v:group>
            <v:group style="position:absolute;left:144;top:9060;width:11693;height:2" coordorigin="144,9060" coordsize="11693,2">
              <v:shape style="position:absolute;left:144;top:9060;width:11693;height:2" coordorigin="144,9060" coordsize="11693,0" path="m144,9060l11837,9060e" filled="f" stroked="t" strokeweight=".255108pt" strokecolor="#7F7F7F">
                <v:path arrowok="t"/>
              </v:shape>
            </v:group>
            <v:group style="position:absolute;left:127;top:9533;width:11693;height:2" coordorigin="127,9533" coordsize="11693,2">
              <v:shape style="position:absolute;left:127;top:9533;width:11693;height:2" coordorigin="127,9533" coordsize="11693,0" path="m127,9533l11820,9533e" filled="f" stroked="t" strokeweight=".255108pt" strokecolor="#7F7F7F">
                <v:path arrowok="t"/>
              </v:shape>
            </v:group>
            <v:group style="position:absolute;left:137;top:10018;width:11690;height:2" coordorigin="137,10018" coordsize="11690,2">
              <v:shape style="position:absolute;left:137;top:10018;width:11690;height:2" coordorigin="137,10018" coordsize="11690,0" path="m137,10018l11827,10018e" filled="f" stroked="t" strokeweight=".255108pt" strokecolor="#7F7F7F">
                <v:path arrowok="t"/>
              </v:shape>
            </v:group>
            <v:group style="position:absolute;left:120;top:10500;width:11693;height:2" coordorigin="120,10500" coordsize="11693,2">
              <v:shape style="position:absolute;left:120;top:10500;width:11693;height:2" coordorigin="120,10500" coordsize="11693,0" path="m120,10500l11813,10500e" filled="f" stroked="t" strokeweight=".255108pt" strokecolor="#7F7F7F">
                <v:path arrowok="t"/>
              </v:shape>
            </v:group>
            <v:group style="position:absolute;left:146;top:7128;width:11690;height:2" coordorigin="146,7128" coordsize="11690,2">
              <v:shape style="position:absolute;left:146;top:7128;width:11690;height:2" coordorigin="146,7128" coordsize="11690,0" path="m146,7128l11837,7128e" filled="f" stroked="t" strokeweight=".255108pt" strokecolor="#7F7F7F">
                <v:path arrowok="t"/>
              </v:shape>
            </v:group>
            <v:group style="position:absolute;left:144;top:7606;width:11693;height:2" coordorigin="144,7606" coordsize="11693,2">
              <v:shape style="position:absolute;left:144;top:7606;width:11693;height:2" coordorigin="144,7606" coordsize="11693,0" path="m144,7606l11837,7606e" filled="f" stroked="t" strokeweight=".255108pt" strokecolor="#7F7F7F">
                <v:path arrowok="t"/>
              </v:shape>
            </v:group>
            <v:group style="position:absolute;left:156;top:8093;width:11690;height:2" coordorigin="156,8093" coordsize="11690,2">
              <v:shape style="position:absolute;left:156;top:8093;width:11690;height:2" coordorigin="156,8093" coordsize="11690,0" path="m156,8093l11846,8093e" filled="f" stroked="t" strokeweight=".255108pt" strokecolor="#7F7F7F">
                <v:path arrowok="t"/>
              </v:shape>
            </v:group>
            <v:group style="position:absolute;left:115;top:12425;width:11693;height:2" coordorigin="115,12425" coordsize="11693,2">
              <v:shape style="position:absolute;left:115;top:12425;width:11693;height:2" coordorigin="115,12425" coordsize="11693,0" path="m115,12425l11808,12425e" filled="f" stroked="t" strokeweight=".255108pt" strokecolor="#7F7F7F">
                <v:path arrowok="t"/>
              </v:shape>
            </v:group>
            <v:group style="position:absolute;left:151;top:12914;width:11693;height:2" coordorigin="151,12914" coordsize="11693,2">
              <v:shape style="position:absolute;left:151;top:12914;width:11693;height:2" coordorigin="151,12914" coordsize="11693,0" path="m151,12914l11844,12914e" filled="f" stroked="t" strokeweight=".255108pt" strokecolor="#7F7F7F">
                <v:path arrowok="t"/>
              </v:shape>
            </v:group>
            <v:group style="position:absolute;left:125;top:13390;width:11693;height:2" coordorigin="125,13390" coordsize="11693,2">
              <v:shape style="position:absolute;left:125;top:13390;width:11693;height:2" coordorigin="125,13390" coordsize="11693,0" path="m125,13390l11818,13390e" filled="f" stroked="t" strokeweight=".255108pt" strokecolor="#7F7F7F">
                <v:path arrowok="t"/>
              </v:shape>
            </v:group>
            <v:group style="position:absolute;left:134;top:13870;width:11693;height:2" coordorigin="134,13870" coordsize="11693,2">
              <v:shape style="position:absolute;left:134;top:13870;width:11693;height:2" coordorigin="134,13870" coordsize="11693,0" path="m134,13870l11827,13870e" filled="f" stroked="t" strokeweight=".255108pt" strokecolor="#7F7F7F">
                <v:path arrowok="t"/>
              </v:shape>
            </v:group>
            <v:group style="position:absolute;left:120;top:14354;width:11693;height:2" coordorigin="120,14354" coordsize="11693,2">
              <v:shape style="position:absolute;left:120;top:14354;width:11693;height:2" coordorigin="120,14354" coordsize="11693,0" path="m120,14354l11813,14354e" filled="f" stroked="t" strokeweight=".255108pt" strokecolor="#7F7F7F">
                <v:path arrowok="t"/>
              </v:shape>
            </v:group>
            <v:group style="position:absolute;left:144;top:10980;width:11693;height:2" coordorigin="144,10980" coordsize="11693,2">
              <v:shape style="position:absolute;left:144;top:10980;width:11693;height:2" coordorigin="144,10980" coordsize="11693,0" path="m144,10980l11837,10980e" filled="f" stroked="t" strokeweight=".255108pt" strokecolor="#7F7F7F">
                <v:path arrowok="t"/>
              </v:shape>
            </v:group>
            <v:group style="position:absolute;left:142;top:11460;width:11693;height:2" coordorigin="142,11460" coordsize="11693,2">
              <v:shape style="position:absolute;left:142;top:11460;width:11693;height:2" coordorigin="142,11460" coordsize="11693,0" path="m142,11460l11834,11460e" filled="f" stroked="t" strokeweight=".255108pt" strokecolor="#7F7F7F">
                <v:path arrowok="t"/>
              </v:shape>
            </v:group>
            <v:group style="position:absolute;left:144;top:11947;width:11693;height:2" coordorigin="144,11947" coordsize="11693,2">
              <v:shape style="position:absolute;left:144;top:11947;width:11693;height:2" coordorigin="144,11947" coordsize="11693,0" path="m144,11947l11837,11947e" filled="f" stroked="t" strokeweight=".255108pt" strokecolor="#7F7F7F">
                <v:path arrowok="t"/>
              </v:shape>
            </v:group>
            <v:group style="position:absolute;left:158;top:14837;width:11693;height:2" coordorigin="158,14837" coordsize="11693,2">
              <v:shape style="position:absolute;left:158;top:14837;width:11693;height:2" coordorigin="158,14837" coordsize="11693,0" path="m158,14837l11851,14837e" filled="f" stroked="t" strokeweight=".255108pt" strokecolor="#7F7F7F">
                <v:path arrowok="t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453" w:lineRule="auto"/>
        <w:ind w:left="116" w:right="102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a:</w:t>
      </w:r>
    </w:p>
    <w:p>
      <w:pPr>
        <w:spacing w:before="6" w:after="0" w:line="240" w:lineRule="auto"/>
        <w:ind w:left="116" w:right="696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3" w:lineRule="auto"/>
        <w:ind w:left="116" w:right="102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Fonda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xx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xx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xx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 </w:t>
      </w:r>
      <w:r>
        <w:rPr>
          <w:rFonts w:ascii="UniversalMath1 BT" w:hAnsi="UniversalMath1 BT" w:cs="UniversalMath1 BT" w:eastAsia="UniversalMath1 BT"/>
          <w:sz w:val="22"/>
          <w:szCs w:val="22"/>
          <w:color w:val="000000"/>
          <w:spacing w:val="0"/>
          <w:w w:val="100"/>
        </w:rPr>
        <w:t>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ax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xx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;</w:t>
      </w:r>
    </w:p>
    <w:p>
      <w:pPr>
        <w:spacing w:before="0" w:after="0" w:line="237" w:lineRule="exact"/>
        <w:ind w:left="116" w:right="103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que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549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ponen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0" w:lineRule="auto"/>
        <w:ind w:left="116" w:right="102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ura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a: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ndo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0C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Fe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44k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451" w:lineRule="auto"/>
        <w:ind w:left="116" w:right="102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rpen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appo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451" w:lineRule="auto"/>
        <w:ind w:left="116" w:right="102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egno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egno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e: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appo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453" w:lineRule="auto"/>
        <w:ind w:left="116" w:right="103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appogg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che,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450" w:lineRule="auto"/>
        <w:ind w:left="116" w:right="103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he,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450" w:lineRule="auto"/>
        <w:ind w:left="116" w:right="102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453" w:lineRule="auto"/>
        <w:ind w:left="116" w:right="1818"/>
        <w:jc w:val="left"/>
        <w:tabs>
          <w:tab w:pos="9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8)</w:t>
        <w:tab/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6" w:after="0" w:line="240" w:lineRule="auto"/>
        <w:ind w:left="116" w:right="1033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E;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exact"/>
        <w:ind w:left="116" w:right="1036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abo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   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3820" w:right="473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Sz w:w="11900" w:h="16840"/>
          <w:pgMar w:top="1580" w:bottom="280" w:left="1480" w:right="168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0pt;margin-top:.344505pt;width:592.687541pt;height:838.110449pt;mso-position-horizontal-relative:page;mso-position-vertical-relative:page;z-index:-603" coordorigin="0,7" coordsize="11854,16762">
            <v:group style="position:absolute;left:1560;top:12;width:2;height:16752" coordorigin="1560,12" coordsize="2,16752">
              <v:shape style="position:absolute;left:1560;top:12;width:2;height:16752" coordorigin="1560,12" coordsize="0,16752" path="m1560,12l1560,16764e" filled="f" stroked="t" strokeweight=".510228pt" strokecolor="#727272">
                <v:path arrowok="t"/>
              </v:shape>
            </v:group>
            <v:group style="position:absolute;left:9228;top:12;width:2;height:16752" coordorigin="9228,12" coordsize="2,16752">
              <v:shape style="position:absolute;left:9228;top:12;width:2;height:16752" coordorigin="9228,12" coordsize="0,16752" path="m9228,12l9228,16764e" filled="f" stroked="t" strokeweight=".510228pt" strokecolor="#727272">
                <v:path arrowok="t"/>
              </v:shape>
            </v:group>
            <v:group style="position:absolute;left:120;top:3271;width:11729;height:2" coordorigin="120,3271" coordsize="11729,2">
              <v:shape style="position:absolute;left:120;top:3271;width:11729;height:2" coordorigin="120,3271" coordsize="11729,0" path="m120,3271l11849,3271e" filled="f" stroked="t" strokeweight=".255108pt" strokecolor="#7F7F7F">
                <v:path arrowok="t"/>
              </v:shape>
            </v:group>
            <v:group style="position:absolute;left:118;top:3749;width:11729;height:2" coordorigin="118,3749" coordsize="11729,2">
              <v:shape style="position:absolute;left:118;top:3749;width:11729;height:2" coordorigin="118,3749" coordsize="11729,0" path="m118,3749l11846,3749e" filled="f" stroked="t" strokeweight=".255108pt" strokecolor="#7F7F7F">
                <v:path arrowok="t"/>
              </v:shape>
            </v:group>
            <v:group style="position:absolute;left:0;top:4238;width:11837;height:2" coordorigin="0,4238" coordsize="11837,2">
              <v:shape style="position:absolute;left:0;top:4238;width:11837;height:2" coordorigin="0,4238" coordsize="11837,0" path="m0,4238l11837,4238e" filled="f" stroked="t" strokeweight=".255108pt" strokecolor="#7F7F7F">
                <v:path arrowok="t"/>
              </v:shape>
            </v:group>
            <v:group style="position:absolute;left:127;top:4716;width:11693;height:2" coordorigin="127,4716" coordsize="11693,2">
              <v:shape style="position:absolute;left:127;top:4716;width:11693;height:2" coordorigin="127,4716" coordsize="11693,0" path="m127,4716l11820,4716e" filled="f" stroked="t" strokeweight=".255108pt" strokecolor="#7F7F7F">
                <v:path arrowok="t"/>
              </v:shape>
            </v:group>
            <v:group style="position:absolute;left:144;top:5203;width:11693;height:2" coordorigin="144,5203" coordsize="11693,2">
              <v:shape style="position:absolute;left:144;top:5203;width:11693;height:2" coordorigin="144,5203" coordsize="11693,0" path="m144,5203l11837,5203e" filled="f" stroked="t" strokeweight=".255108pt" strokecolor="#7F7F7F">
                <v:path arrowok="t"/>
              </v:shape>
            </v:group>
            <v:group style="position:absolute;left:137;top:5678;width:11690;height:2" coordorigin="137,5678" coordsize="11690,2">
              <v:shape style="position:absolute;left:137;top:5678;width:11690;height:2" coordorigin="137,5678" coordsize="11690,0" path="m137,5678l11827,5678e" filled="f" stroked="t" strokeweight=".255108pt" strokecolor="#7F7F7F">
                <v:path arrowok="t"/>
              </v:shape>
            </v:group>
            <v:group style="position:absolute;left:146;top:6161;width:11690;height:2" coordorigin="146,6161" coordsize="11690,2">
              <v:shape style="position:absolute;left:146;top:6161;width:11690;height:2" coordorigin="146,6161" coordsize="11690,0" path="m146,6161l11837,6161e" filled="f" stroked="t" strokeweight=".255108pt" strokecolor="#7F7F7F">
                <v:path arrowok="t"/>
              </v:shape>
            </v:group>
            <v:group style="position:absolute;left:132;top:6643;width:11693;height:2" coordorigin="132,6643" coordsize="11693,2">
              <v:shape style="position:absolute;left:132;top:6643;width:11693;height:2" coordorigin="132,6643" coordsize="11693,0" path="m132,6643l11825,6643e" filled="f" stroked="t" strokeweight=".255108pt" strokecolor="#7F7F7F">
                <v:path arrowok="t"/>
              </v:shape>
            </v:group>
            <v:group style="position:absolute;left:115;top:8570;width:11693;height:2" coordorigin="115,8570" coordsize="11693,2">
              <v:shape style="position:absolute;left:115;top:8570;width:11693;height:2" coordorigin="115,8570" coordsize="11693,0" path="m115,8570l11808,8570e" filled="f" stroked="t" strokeweight=".255108pt" strokecolor="#7F7F7F">
                <v:path arrowok="t"/>
              </v:shape>
            </v:group>
            <v:group style="position:absolute;left:144;top:9060;width:11693;height:2" coordorigin="144,9060" coordsize="11693,2">
              <v:shape style="position:absolute;left:144;top:9060;width:11693;height:2" coordorigin="144,9060" coordsize="11693,0" path="m144,9060l11837,9060e" filled="f" stroked="t" strokeweight=".255108pt" strokecolor="#7F7F7F">
                <v:path arrowok="t"/>
              </v:shape>
            </v:group>
            <v:group style="position:absolute;left:127;top:9533;width:11693;height:2" coordorigin="127,9533" coordsize="11693,2">
              <v:shape style="position:absolute;left:127;top:9533;width:11693;height:2" coordorigin="127,9533" coordsize="11693,0" path="m127,9533l11820,9533e" filled="f" stroked="t" strokeweight=".255108pt" strokecolor="#7F7F7F">
                <v:path arrowok="t"/>
              </v:shape>
            </v:group>
            <v:group style="position:absolute;left:137;top:10018;width:11690;height:2" coordorigin="137,10018" coordsize="11690,2">
              <v:shape style="position:absolute;left:137;top:10018;width:11690;height:2" coordorigin="137,10018" coordsize="11690,0" path="m137,10018l11827,10018e" filled="f" stroked="t" strokeweight=".255108pt" strokecolor="#7F7F7F">
                <v:path arrowok="t"/>
              </v:shape>
            </v:group>
            <v:group style="position:absolute;left:120;top:10500;width:11693;height:2" coordorigin="120,10500" coordsize="11693,2">
              <v:shape style="position:absolute;left:120;top:10500;width:11693;height:2" coordorigin="120,10500" coordsize="11693,0" path="m120,10500l11813,10500e" filled="f" stroked="t" strokeweight=".255108pt" strokecolor="#7F7F7F">
                <v:path arrowok="t"/>
              </v:shape>
            </v:group>
            <v:group style="position:absolute;left:146;top:7128;width:11690;height:2" coordorigin="146,7128" coordsize="11690,2">
              <v:shape style="position:absolute;left:146;top:7128;width:11690;height:2" coordorigin="146,7128" coordsize="11690,0" path="m146,7128l11837,7128e" filled="f" stroked="t" strokeweight=".255108pt" strokecolor="#7F7F7F">
                <v:path arrowok="t"/>
              </v:shape>
            </v:group>
            <v:group style="position:absolute;left:144;top:7606;width:11693;height:2" coordorigin="144,7606" coordsize="11693,2">
              <v:shape style="position:absolute;left:144;top:7606;width:11693;height:2" coordorigin="144,7606" coordsize="11693,0" path="m144,7606l11837,7606e" filled="f" stroked="t" strokeweight=".255108pt" strokecolor="#7F7F7F">
                <v:path arrowok="t"/>
              </v:shape>
            </v:group>
            <v:group style="position:absolute;left:156;top:8093;width:11690;height:2" coordorigin="156,8093" coordsize="11690,2">
              <v:shape style="position:absolute;left:156;top:8093;width:11690;height:2" coordorigin="156,8093" coordsize="11690,0" path="m156,8093l11846,8093e" filled="f" stroked="t" strokeweight=".255108pt" strokecolor="#7F7F7F">
                <v:path arrowok="t"/>
              </v:shape>
            </v:group>
            <v:group style="position:absolute;left:115;top:12425;width:11693;height:2" coordorigin="115,12425" coordsize="11693,2">
              <v:shape style="position:absolute;left:115;top:12425;width:11693;height:2" coordorigin="115,12425" coordsize="11693,0" path="m115,12425l11808,12425e" filled="f" stroked="t" strokeweight=".255108pt" strokecolor="#7F7F7F">
                <v:path arrowok="t"/>
              </v:shape>
            </v:group>
            <v:group style="position:absolute;left:151;top:12914;width:11693;height:2" coordorigin="151,12914" coordsize="11693,2">
              <v:shape style="position:absolute;left:151;top:12914;width:11693;height:2" coordorigin="151,12914" coordsize="11693,0" path="m151,12914l11844,12914e" filled="f" stroked="t" strokeweight=".255108pt" strokecolor="#7F7F7F">
                <v:path arrowok="t"/>
              </v:shape>
            </v:group>
            <v:group style="position:absolute;left:125;top:13390;width:11693;height:2" coordorigin="125,13390" coordsize="11693,2">
              <v:shape style="position:absolute;left:125;top:13390;width:11693;height:2" coordorigin="125,13390" coordsize="11693,0" path="m125,13390l11818,13390e" filled="f" stroked="t" strokeweight=".255108pt" strokecolor="#7F7F7F">
                <v:path arrowok="t"/>
              </v:shape>
            </v:group>
            <v:group style="position:absolute;left:134;top:13870;width:11693;height:2" coordorigin="134,13870" coordsize="11693,2">
              <v:shape style="position:absolute;left:134;top:13870;width:11693;height:2" coordorigin="134,13870" coordsize="11693,0" path="m134,13870l11827,13870e" filled="f" stroked="t" strokeweight=".255108pt" strokecolor="#7F7F7F">
                <v:path arrowok="t"/>
              </v:shape>
            </v:group>
            <v:group style="position:absolute;left:120;top:14354;width:11693;height:2" coordorigin="120,14354" coordsize="11693,2">
              <v:shape style="position:absolute;left:120;top:14354;width:11693;height:2" coordorigin="120,14354" coordsize="11693,0" path="m120,14354l11813,14354e" filled="f" stroked="t" strokeweight=".255108pt" strokecolor="#7F7F7F">
                <v:path arrowok="t"/>
              </v:shape>
            </v:group>
            <v:group style="position:absolute;left:144;top:10980;width:11693;height:2" coordorigin="144,10980" coordsize="11693,2">
              <v:shape style="position:absolute;left:144;top:10980;width:11693;height:2" coordorigin="144,10980" coordsize="11693,0" path="m144,10980l11837,10980e" filled="f" stroked="t" strokeweight=".255108pt" strokecolor="#7F7F7F">
                <v:path arrowok="t"/>
              </v:shape>
            </v:group>
            <v:group style="position:absolute;left:142;top:11460;width:11693;height:2" coordorigin="142,11460" coordsize="11693,2">
              <v:shape style="position:absolute;left:142;top:11460;width:11693;height:2" coordorigin="142,11460" coordsize="11693,0" path="m142,11460l11834,11460e" filled="f" stroked="t" strokeweight=".255108pt" strokecolor="#7F7F7F">
                <v:path arrowok="t"/>
              </v:shape>
            </v:group>
            <v:group style="position:absolute;left:144;top:11947;width:11693;height:2" coordorigin="144,11947" coordsize="11693,2">
              <v:shape style="position:absolute;left:144;top:11947;width:11693;height:2" coordorigin="144,11947" coordsize="11693,0" path="m144,11947l11837,11947e" filled="f" stroked="t" strokeweight=".255108pt" strokecolor="#7F7F7F">
                <v:path arrowok="t"/>
              </v:shape>
            </v:group>
            <v:group style="position:absolute;left:158;top:14837;width:11693;height:2" coordorigin="158,14837" coordsize="11693,2">
              <v:shape style="position:absolute;left:158;top:14837;width:11693;height:2" coordorigin="158,14837" coordsize="11693,0" path="m158,14837l11851,14837e" filled="f" stroked="t" strokeweight=".255108pt" strokecolor="#7F7F7F">
                <v:path arrowok="t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453" w:lineRule="auto"/>
        <w:ind w:left="116" w:right="102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one;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450" w:lineRule="auto"/>
        <w:ind w:left="116" w:right="1028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ebbe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450" w:lineRule="auto"/>
        <w:ind w:left="116" w:right="103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ano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8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0" w:lineRule="auto"/>
        <w:ind w:left="116" w:right="4861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pone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br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c.a.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c.a.p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:</w:t>
      </w:r>
    </w:p>
    <w:p>
      <w:pPr>
        <w:spacing w:before="10" w:after="0" w:line="451" w:lineRule="auto"/>
        <w:ind w:left="116" w:right="5454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arpe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egno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egno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gg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pone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ova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1" w:lineRule="auto"/>
        <w:ind w:left="116" w:right="102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3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.L.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9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10)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0" w:lineRule="auto"/>
        <w:ind w:left="116" w:right="102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che,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out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ecc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</w:p>
    <w:p>
      <w:pPr>
        <w:spacing w:before="5" w:after="0" w:line="470" w:lineRule="atLeast"/>
        <w:ind w:left="116" w:right="1029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11)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b/>
          <w:bCs/>
        </w:rPr>
        <w:t>SS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3820" w:right="473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6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Sz w:w="11900" w:h="16840"/>
          <w:pgMar w:top="1580" w:bottom="280" w:left="1480" w:right="168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0pt;margin-top:.344505pt;width:592.687541pt;height:838.110449pt;mso-position-horizontal-relative:page;mso-position-vertical-relative:page;z-index:-602" coordorigin="0,7" coordsize="11854,16762">
            <v:group style="position:absolute;left:1560;top:12;width:2;height:16752" coordorigin="1560,12" coordsize="2,16752">
              <v:shape style="position:absolute;left:1560;top:12;width:2;height:16752" coordorigin="1560,12" coordsize="0,16752" path="m1560,12l1560,16764e" filled="f" stroked="t" strokeweight=".510228pt" strokecolor="#727272">
                <v:path arrowok="t"/>
              </v:shape>
            </v:group>
            <v:group style="position:absolute;left:9228;top:12;width:2;height:16752" coordorigin="9228,12" coordsize="2,16752">
              <v:shape style="position:absolute;left:9228;top:12;width:2;height:16752" coordorigin="9228,12" coordsize="0,16752" path="m9228,12l9228,16764e" filled="f" stroked="t" strokeweight=".510228pt" strokecolor="#727272">
                <v:path arrowok="t"/>
              </v:shape>
            </v:group>
            <v:group style="position:absolute;left:120;top:3271;width:11729;height:2" coordorigin="120,3271" coordsize="11729,2">
              <v:shape style="position:absolute;left:120;top:3271;width:11729;height:2" coordorigin="120,3271" coordsize="11729,0" path="m120,3271l11849,3271e" filled="f" stroked="t" strokeweight=".255108pt" strokecolor="#7F7F7F">
                <v:path arrowok="t"/>
              </v:shape>
            </v:group>
            <v:group style="position:absolute;left:118;top:3749;width:11729;height:2" coordorigin="118,3749" coordsize="11729,2">
              <v:shape style="position:absolute;left:118;top:3749;width:11729;height:2" coordorigin="118,3749" coordsize="11729,0" path="m118,3749l11846,3749e" filled="f" stroked="t" strokeweight=".255108pt" strokecolor="#7F7F7F">
                <v:path arrowok="t"/>
              </v:shape>
            </v:group>
            <v:group style="position:absolute;left:0;top:4238;width:11837;height:2" coordorigin="0,4238" coordsize="11837,2">
              <v:shape style="position:absolute;left:0;top:4238;width:11837;height:2" coordorigin="0,4238" coordsize="11837,0" path="m0,4238l11837,4238e" filled="f" stroked="t" strokeweight=".255108pt" strokecolor="#7F7F7F">
                <v:path arrowok="t"/>
              </v:shape>
            </v:group>
            <v:group style="position:absolute;left:127;top:4716;width:11693;height:2" coordorigin="127,4716" coordsize="11693,2">
              <v:shape style="position:absolute;left:127;top:4716;width:11693;height:2" coordorigin="127,4716" coordsize="11693,0" path="m127,4716l11820,4716e" filled="f" stroked="t" strokeweight=".255108pt" strokecolor="#7F7F7F">
                <v:path arrowok="t"/>
              </v:shape>
            </v:group>
            <v:group style="position:absolute;left:144;top:5203;width:11693;height:2" coordorigin="144,5203" coordsize="11693,2">
              <v:shape style="position:absolute;left:144;top:5203;width:11693;height:2" coordorigin="144,5203" coordsize="11693,0" path="m144,5203l11837,5203e" filled="f" stroked="t" strokeweight=".255108pt" strokecolor="#7F7F7F">
                <v:path arrowok="t"/>
              </v:shape>
            </v:group>
            <v:group style="position:absolute;left:137;top:5678;width:11690;height:2" coordorigin="137,5678" coordsize="11690,2">
              <v:shape style="position:absolute;left:137;top:5678;width:11690;height:2" coordorigin="137,5678" coordsize="11690,0" path="m137,5678l11827,5678e" filled="f" stroked="t" strokeweight=".255108pt" strokecolor="#7F7F7F">
                <v:path arrowok="t"/>
              </v:shape>
            </v:group>
            <v:group style="position:absolute;left:146;top:6161;width:11690;height:2" coordorigin="146,6161" coordsize="11690,2">
              <v:shape style="position:absolute;left:146;top:6161;width:11690;height:2" coordorigin="146,6161" coordsize="11690,0" path="m146,6161l11837,6161e" filled="f" stroked="t" strokeweight=".255108pt" strokecolor="#7F7F7F">
                <v:path arrowok="t"/>
              </v:shape>
            </v:group>
            <v:group style="position:absolute;left:132;top:6643;width:11693;height:2" coordorigin="132,6643" coordsize="11693,2">
              <v:shape style="position:absolute;left:132;top:6643;width:11693;height:2" coordorigin="132,6643" coordsize="11693,0" path="m132,6643l11825,6643e" filled="f" stroked="t" strokeweight=".255108pt" strokecolor="#7F7F7F">
                <v:path arrowok="t"/>
              </v:shape>
            </v:group>
            <v:group style="position:absolute;left:115;top:8570;width:11693;height:2" coordorigin="115,8570" coordsize="11693,2">
              <v:shape style="position:absolute;left:115;top:8570;width:11693;height:2" coordorigin="115,8570" coordsize="11693,0" path="m115,8570l11808,8570e" filled="f" stroked="t" strokeweight=".255108pt" strokecolor="#7F7F7F">
                <v:path arrowok="t"/>
              </v:shape>
            </v:group>
            <v:group style="position:absolute;left:144;top:9060;width:11693;height:2" coordorigin="144,9060" coordsize="11693,2">
              <v:shape style="position:absolute;left:144;top:9060;width:11693;height:2" coordorigin="144,9060" coordsize="11693,0" path="m144,9060l11837,9060e" filled="f" stroked="t" strokeweight=".255108pt" strokecolor="#7F7F7F">
                <v:path arrowok="t"/>
              </v:shape>
            </v:group>
            <v:group style="position:absolute;left:127;top:9533;width:11693;height:2" coordorigin="127,9533" coordsize="11693,2">
              <v:shape style="position:absolute;left:127;top:9533;width:11693;height:2" coordorigin="127,9533" coordsize="11693,0" path="m127,9533l11820,9533e" filled="f" stroked="t" strokeweight=".255108pt" strokecolor="#7F7F7F">
                <v:path arrowok="t"/>
              </v:shape>
            </v:group>
            <v:group style="position:absolute;left:137;top:10018;width:11690;height:2" coordorigin="137,10018" coordsize="11690,2">
              <v:shape style="position:absolute;left:137;top:10018;width:11690;height:2" coordorigin="137,10018" coordsize="11690,0" path="m137,10018l11827,10018e" filled="f" stroked="t" strokeweight=".255108pt" strokecolor="#7F7F7F">
                <v:path arrowok="t"/>
              </v:shape>
            </v:group>
            <v:group style="position:absolute;left:120;top:10500;width:11693;height:2" coordorigin="120,10500" coordsize="11693,2">
              <v:shape style="position:absolute;left:120;top:10500;width:11693;height:2" coordorigin="120,10500" coordsize="11693,0" path="m120,10500l11813,10500e" filled="f" stroked="t" strokeweight=".255108pt" strokecolor="#7F7F7F">
                <v:path arrowok="t"/>
              </v:shape>
            </v:group>
            <v:group style="position:absolute;left:146;top:7128;width:11690;height:2" coordorigin="146,7128" coordsize="11690,2">
              <v:shape style="position:absolute;left:146;top:7128;width:11690;height:2" coordorigin="146,7128" coordsize="11690,0" path="m146,7128l11837,7128e" filled="f" stroked="t" strokeweight=".255108pt" strokecolor="#7F7F7F">
                <v:path arrowok="t"/>
              </v:shape>
            </v:group>
            <v:group style="position:absolute;left:144;top:7606;width:11693;height:2" coordorigin="144,7606" coordsize="11693,2">
              <v:shape style="position:absolute;left:144;top:7606;width:11693;height:2" coordorigin="144,7606" coordsize="11693,0" path="m144,7606l11837,7606e" filled="f" stroked="t" strokeweight=".255108pt" strokecolor="#7F7F7F">
                <v:path arrowok="t"/>
              </v:shape>
            </v:group>
            <v:group style="position:absolute;left:156;top:8093;width:11690;height:2" coordorigin="156,8093" coordsize="11690,2">
              <v:shape style="position:absolute;left:156;top:8093;width:11690;height:2" coordorigin="156,8093" coordsize="11690,0" path="m156,8093l11846,8093e" filled="f" stroked="t" strokeweight=".255108pt" strokecolor="#7F7F7F">
                <v:path arrowok="t"/>
              </v:shape>
            </v:group>
            <v:group style="position:absolute;left:115;top:12425;width:11693;height:2" coordorigin="115,12425" coordsize="11693,2">
              <v:shape style="position:absolute;left:115;top:12425;width:11693;height:2" coordorigin="115,12425" coordsize="11693,0" path="m115,12425l11808,12425e" filled="f" stroked="t" strokeweight=".255108pt" strokecolor="#7F7F7F">
                <v:path arrowok="t"/>
              </v:shape>
            </v:group>
            <v:group style="position:absolute;left:151;top:12914;width:11693;height:2" coordorigin="151,12914" coordsize="11693,2">
              <v:shape style="position:absolute;left:151;top:12914;width:11693;height:2" coordorigin="151,12914" coordsize="11693,0" path="m151,12914l11844,12914e" filled="f" stroked="t" strokeweight=".255108pt" strokecolor="#7F7F7F">
                <v:path arrowok="t"/>
              </v:shape>
            </v:group>
            <v:group style="position:absolute;left:125;top:13390;width:11693;height:2" coordorigin="125,13390" coordsize="11693,2">
              <v:shape style="position:absolute;left:125;top:13390;width:11693;height:2" coordorigin="125,13390" coordsize="11693,0" path="m125,13390l11818,13390e" filled="f" stroked="t" strokeweight=".255108pt" strokecolor="#7F7F7F">
                <v:path arrowok="t"/>
              </v:shape>
            </v:group>
            <v:group style="position:absolute;left:134;top:13870;width:11693;height:2" coordorigin="134,13870" coordsize="11693,2">
              <v:shape style="position:absolute;left:134;top:13870;width:11693;height:2" coordorigin="134,13870" coordsize="11693,0" path="m134,13870l11827,13870e" filled="f" stroked="t" strokeweight=".255108pt" strokecolor="#7F7F7F">
                <v:path arrowok="t"/>
              </v:shape>
            </v:group>
            <v:group style="position:absolute;left:120;top:14354;width:11693;height:2" coordorigin="120,14354" coordsize="11693,2">
              <v:shape style="position:absolute;left:120;top:14354;width:11693;height:2" coordorigin="120,14354" coordsize="11693,0" path="m120,14354l11813,14354e" filled="f" stroked="t" strokeweight=".255108pt" strokecolor="#7F7F7F">
                <v:path arrowok="t"/>
              </v:shape>
            </v:group>
            <v:group style="position:absolute;left:144;top:10980;width:11693;height:2" coordorigin="144,10980" coordsize="11693,2">
              <v:shape style="position:absolute;left:144;top:10980;width:11693;height:2" coordorigin="144,10980" coordsize="11693,0" path="m144,10980l11837,10980e" filled="f" stroked="t" strokeweight=".255108pt" strokecolor="#7F7F7F">
                <v:path arrowok="t"/>
              </v:shape>
            </v:group>
            <v:group style="position:absolute;left:142;top:11460;width:11693;height:2" coordorigin="142,11460" coordsize="11693,2">
              <v:shape style="position:absolute;left:142;top:11460;width:11693;height:2" coordorigin="142,11460" coordsize="11693,0" path="m142,11460l11834,11460e" filled="f" stroked="t" strokeweight=".255108pt" strokecolor="#7F7F7F">
                <v:path arrowok="t"/>
              </v:shape>
            </v:group>
            <v:group style="position:absolute;left:144;top:11947;width:11693;height:2" coordorigin="144,11947" coordsize="11693,2">
              <v:shape style="position:absolute;left:144;top:11947;width:11693;height:2" coordorigin="144,11947" coordsize="11693,0" path="m144,11947l11837,11947e" filled="f" stroked="t" strokeweight=".255108pt" strokecolor="#7F7F7F">
                <v:path arrowok="t"/>
              </v:shape>
            </v:group>
            <v:group style="position:absolute;left:158;top:14837;width:11693;height:2" coordorigin="158,14837" coordsize="11693,2">
              <v:shape style="position:absolute;left:158;top:14837;width:11693;height:2" coordorigin="158,14837" coordsize="11693,0" path="m158,14837l11851,14837e" filled="f" stroked="t" strokeweight=".255108pt" strokecolor="#7F7F7F">
                <v:path arrowok="t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6" w:right="320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205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12)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1" w:right="5001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è,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3" w:lineRule="auto"/>
        <w:ind w:left="116" w:right="102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13)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opera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egu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re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qu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617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pa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9.1)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6" w:after="0" w:line="451" w:lineRule="auto"/>
        <w:ind w:left="116" w:right="103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14)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preve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agg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ure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ru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4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0" w:lineRule="auto"/>
        <w:ind w:left="2256" w:right="320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5282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ò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e:</w:t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184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51" w:lineRule="auto"/>
        <w:ind w:left="116" w:right="102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onden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e;</w:t>
      </w:r>
    </w:p>
    <w:p>
      <w:pPr>
        <w:spacing w:before="7" w:after="0" w:line="451" w:lineRule="auto"/>
        <w:ind w:left="116" w:right="102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c)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qua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è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oco,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e;</w:t>
      </w:r>
    </w:p>
    <w:p>
      <w:pPr>
        <w:spacing w:before="7" w:after="0" w:line="451" w:lineRule="auto"/>
        <w:ind w:left="116" w:right="1028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unque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</w:p>
    <w:p>
      <w:pPr>
        <w:spacing w:before="7" w:after="0" w:line="451" w:lineRule="auto"/>
        <w:ind w:left="116" w:right="1029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xxxx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oc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ua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  <w:t>e;</w:t>
      </w:r>
    </w:p>
    <w:p>
      <w:pPr>
        <w:spacing w:before="7" w:after="0" w:line="240" w:lineRule="auto"/>
        <w:ind w:left="116" w:right="1005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h)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nel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audo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exact"/>
        <w:ind w:left="116" w:right="1004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anche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qua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odo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3820" w:right="473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7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Sz w:w="11900" w:h="16840"/>
          <w:pgMar w:top="1580" w:bottom="280" w:left="1480" w:right="168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/>
        <w:pict>
          <v:group style="position:absolute;margin-left:0pt;margin-top:.344505pt;width:592.687541pt;height:838.110449pt;mso-position-horizontal-relative:page;mso-position-vertical-relative:page;z-index:-601" coordorigin="0,7" coordsize="11854,16762">
            <v:group style="position:absolute;left:1560;top:12;width:2;height:16752" coordorigin="1560,12" coordsize="2,16752">
              <v:shape style="position:absolute;left:1560;top:12;width:2;height:16752" coordorigin="1560,12" coordsize="0,16752" path="m1560,12l1560,16764e" filled="f" stroked="t" strokeweight=".510228pt" strokecolor="#727272">
                <v:path arrowok="t"/>
              </v:shape>
            </v:group>
            <v:group style="position:absolute;left:9228;top:12;width:2;height:16752" coordorigin="9228,12" coordsize="2,16752">
              <v:shape style="position:absolute;left:9228;top:12;width:2;height:16752" coordorigin="9228,12" coordsize="0,16752" path="m9228,12l9228,16764e" filled="f" stroked="t" strokeweight=".510228pt" strokecolor="#727272">
                <v:path arrowok="t"/>
              </v:shape>
            </v:group>
            <v:group style="position:absolute;left:120;top:3271;width:11729;height:2" coordorigin="120,3271" coordsize="11729,2">
              <v:shape style="position:absolute;left:120;top:3271;width:11729;height:2" coordorigin="120,3271" coordsize="11729,0" path="m120,3271l11849,3271e" filled="f" stroked="t" strokeweight=".255108pt" strokecolor="#7F7F7F">
                <v:path arrowok="t"/>
              </v:shape>
            </v:group>
            <v:group style="position:absolute;left:118;top:3749;width:11729;height:2" coordorigin="118,3749" coordsize="11729,2">
              <v:shape style="position:absolute;left:118;top:3749;width:11729;height:2" coordorigin="118,3749" coordsize="11729,0" path="m118,3749l11846,3749e" filled="f" stroked="t" strokeweight=".255108pt" strokecolor="#7F7F7F">
                <v:path arrowok="t"/>
              </v:shape>
            </v:group>
            <v:group style="position:absolute;left:0;top:4238;width:11837;height:2" coordorigin="0,4238" coordsize="11837,2">
              <v:shape style="position:absolute;left:0;top:4238;width:11837;height:2" coordorigin="0,4238" coordsize="11837,0" path="m0,4238l11837,4238e" filled="f" stroked="t" strokeweight=".255108pt" strokecolor="#7F7F7F">
                <v:path arrowok="t"/>
              </v:shape>
            </v:group>
            <v:group style="position:absolute;left:127;top:4716;width:11693;height:2" coordorigin="127,4716" coordsize="11693,2">
              <v:shape style="position:absolute;left:127;top:4716;width:11693;height:2" coordorigin="127,4716" coordsize="11693,0" path="m127,4716l11820,4716e" filled="f" stroked="t" strokeweight=".255108pt" strokecolor="#7F7F7F">
                <v:path arrowok="t"/>
              </v:shape>
            </v:group>
            <v:group style="position:absolute;left:144;top:5203;width:11693;height:2" coordorigin="144,5203" coordsize="11693,2">
              <v:shape style="position:absolute;left:144;top:5203;width:11693;height:2" coordorigin="144,5203" coordsize="11693,0" path="m144,5203l11837,5203e" filled="f" stroked="t" strokeweight=".255108pt" strokecolor="#7F7F7F">
                <v:path arrowok="t"/>
              </v:shape>
            </v:group>
            <v:group style="position:absolute;left:137;top:5678;width:11690;height:2" coordorigin="137,5678" coordsize="11690,2">
              <v:shape style="position:absolute;left:137;top:5678;width:11690;height:2" coordorigin="137,5678" coordsize="11690,0" path="m137,5678l11827,5678e" filled="f" stroked="t" strokeweight=".255108pt" strokecolor="#7F7F7F">
                <v:path arrowok="t"/>
              </v:shape>
            </v:group>
            <v:group style="position:absolute;left:146;top:6161;width:11690;height:2" coordorigin="146,6161" coordsize="11690,2">
              <v:shape style="position:absolute;left:146;top:6161;width:11690;height:2" coordorigin="146,6161" coordsize="11690,0" path="m146,6161l11837,6161e" filled="f" stroked="t" strokeweight=".255108pt" strokecolor="#7F7F7F">
                <v:path arrowok="t"/>
              </v:shape>
            </v:group>
            <v:group style="position:absolute;left:132;top:6643;width:11693;height:2" coordorigin="132,6643" coordsize="11693,2">
              <v:shape style="position:absolute;left:132;top:6643;width:11693;height:2" coordorigin="132,6643" coordsize="11693,0" path="m132,6643l11825,6643e" filled="f" stroked="t" strokeweight=".255108pt" strokecolor="#7F7F7F">
                <v:path arrowok="t"/>
              </v:shape>
            </v:group>
            <v:group style="position:absolute;left:115;top:8570;width:11693;height:2" coordorigin="115,8570" coordsize="11693,2">
              <v:shape style="position:absolute;left:115;top:8570;width:11693;height:2" coordorigin="115,8570" coordsize="11693,0" path="m115,8570l11808,8570e" filled="f" stroked="t" strokeweight=".255108pt" strokecolor="#7F7F7F">
                <v:path arrowok="t"/>
              </v:shape>
            </v:group>
            <v:group style="position:absolute;left:144;top:9060;width:11693;height:2" coordorigin="144,9060" coordsize="11693,2">
              <v:shape style="position:absolute;left:144;top:9060;width:11693;height:2" coordorigin="144,9060" coordsize="11693,0" path="m144,9060l11837,9060e" filled="f" stroked="t" strokeweight=".255108pt" strokecolor="#7F7F7F">
                <v:path arrowok="t"/>
              </v:shape>
            </v:group>
            <v:group style="position:absolute;left:127;top:9533;width:11693;height:2" coordorigin="127,9533" coordsize="11693,2">
              <v:shape style="position:absolute;left:127;top:9533;width:11693;height:2" coordorigin="127,9533" coordsize="11693,0" path="m127,9533l11820,9533e" filled="f" stroked="t" strokeweight=".255108pt" strokecolor="#7F7F7F">
                <v:path arrowok="t"/>
              </v:shape>
            </v:group>
            <v:group style="position:absolute;left:137;top:10018;width:11690;height:2" coordorigin="137,10018" coordsize="11690,2">
              <v:shape style="position:absolute;left:137;top:10018;width:11690;height:2" coordorigin="137,10018" coordsize="11690,0" path="m137,10018l11827,10018e" filled="f" stroked="t" strokeweight=".255108pt" strokecolor="#7F7F7F">
                <v:path arrowok="t"/>
              </v:shape>
            </v:group>
            <v:group style="position:absolute;left:120;top:10500;width:11693;height:2" coordorigin="120,10500" coordsize="11693,2">
              <v:shape style="position:absolute;left:120;top:10500;width:11693;height:2" coordorigin="120,10500" coordsize="11693,0" path="m120,10500l11813,10500e" filled="f" stroked="t" strokeweight=".255108pt" strokecolor="#7F7F7F">
                <v:path arrowok="t"/>
              </v:shape>
            </v:group>
            <v:group style="position:absolute;left:146;top:7128;width:11690;height:2" coordorigin="146,7128" coordsize="11690,2">
              <v:shape style="position:absolute;left:146;top:7128;width:11690;height:2" coordorigin="146,7128" coordsize="11690,0" path="m146,7128l11837,7128e" filled="f" stroked="t" strokeweight=".255108pt" strokecolor="#7F7F7F">
                <v:path arrowok="t"/>
              </v:shape>
            </v:group>
            <v:group style="position:absolute;left:144;top:7606;width:11693;height:2" coordorigin="144,7606" coordsize="11693,2">
              <v:shape style="position:absolute;left:144;top:7606;width:11693;height:2" coordorigin="144,7606" coordsize="11693,0" path="m144,7606l11837,7606e" filled="f" stroked="t" strokeweight=".255108pt" strokecolor="#7F7F7F">
                <v:path arrowok="t"/>
              </v:shape>
            </v:group>
            <v:group style="position:absolute;left:156;top:8093;width:11690;height:2" coordorigin="156,8093" coordsize="11690,2">
              <v:shape style="position:absolute;left:156;top:8093;width:11690;height:2" coordorigin="156,8093" coordsize="11690,0" path="m156,8093l11846,8093e" filled="f" stroked="t" strokeweight=".255108pt" strokecolor="#7F7F7F">
                <v:path arrowok="t"/>
              </v:shape>
            </v:group>
            <v:group style="position:absolute;left:115;top:12425;width:11693;height:2" coordorigin="115,12425" coordsize="11693,2">
              <v:shape style="position:absolute;left:115;top:12425;width:11693;height:2" coordorigin="115,12425" coordsize="11693,0" path="m115,12425l11808,12425e" filled="f" stroked="t" strokeweight=".255108pt" strokecolor="#7F7F7F">
                <v:path arrowok="t"/>
              </v:shape>
            </v:group>
            <v:group style="position:absolute;left:151;top:12914;width:11693;height:2" coordorigin="151,12914" coordsize="11693,2">
              <v:shape style="position:absolute;left:151;top:12914;width:11693;height:2" coordorigin="151,12914" coordsize="11693,0" path="m151,12914l11844,12914e" filled="f" stroked="t" strokeweight=".255108pt" strokecolor="#7F7F7F">
                <v:path arrowok="t"/>
              </v:shape>
            </v:group>
            <v:group style="position:absolute;left:125;top:13390;width:11693;height:2" coordorigin="125,13390" coordsize="11693,2">
              <v:shape style="position:absolute;left:125;top:13390;width:11693;height:2" coordorigin="125,13390" coordsize="11693,0" path="m125,13390l11818,13390e" filled="f" stroked="t" strokeweight=".255108pt" strokecolor="#7F7F7F">
                <v:path arrowok="t"/>
              </v:shape>
            </v:group>
            <v:group style="position:absolute;left:134;top:13870;width:11693;height:2" coordorigin="134,13870" coordsize="11693,2">
              <v:shape style="position:absolute;left:134;top:13870;width:11693;height:2" coordorigin="134,13870" coordsize="11693,0" path="m134,13870l11827,13870e" filled="f" stroked="t" strokeweight=".255108pt" strokecolor="#7F7F7F">
                <v:path arrowok="t"/>
              </v:shape>
            </v:group>
            <v:group style="position:absolute;left:120;top:14354;width:11693;height:2" coordorigin="120,14354" coordsize="11693,2">
              <v:shape style="position:absolute;left:120;top:14354;width:11693;height:2" coordorigin="120,14354" coordsize="11693,0" path="m120,14354l11813,14354e" filled="f" stroked="t" strokeweight=".255108pt" strokecolor="#7F7F7F">
                <v:path arrowok="t"/>
              </v:shape>
            </v:group>
            <v:group style="position:absolute;left:144;top:10980;width:11693;height:2" coordorigin="144,10980" coordsize="11693,2">
              <v:shape style="position:absolute;left:144;top:10980;width:11693;height:2" coordorigin="144,10980" coordsize="11693,0" path="m144,10980l11837,10980e" filled="f" stroked="t" strokeweight=".255108pt" strokecolor="#7F7F7F">
                <v:path arrowok="t"/>
              </v:shape>
            </v:group>
            <v:group style="position:absolute;left:142;top:11460;width:11693;height:2" coordorigin="142,11460" coordsize="11693,2">
              <v:shape style="position:absolute;left:142;top:11460;width:11693;height:2" coordorigin="142,11460" coordsize="11693,0" path="m142,11460l11834,11460e" filled="f" stroked="t" strokeweight=".255108pt" strokecolor="#7F7F7F">
                <v:path arrowok="t"/>
              </v:shape>
            </v:group>
            <v:group style="position:absolute;left:144;top:11947;width:11693;height:2" coordorigin="144,11947" coordsize="11693,2">
              <v:shape style="position:absolute;left:144;top:11947;width:11693;height:2" coordorigin="144,11947" coordsize="11693,0" path="m144,11947l11837,11947e" filled="f" stroked="t" strokeweight=".255108pt" strokecolor="#7F7F7F">
                <v:path arrowok="t"/>
              </v:shape>
            </v:group>
            <v:group style="position:absolute;left:158;top:14837;width:11693;height:2" coordorigin="158,14837" coordsize="11693,2">
              <v:shape style="position:absolute;left:158;top:14837;width:11693;height:2" coordorigin="158,14837" coordsize="11693,0" path="m158,14837l11851,14837e" filled="f" stroked="t" strokeweight=".255108pt" strokecolor="#7F7F7F">
                <v:path arrowok="t"/>
              </v:shape>
            </v:group>
            <w10:wrap type="none"/>
          </v:group>
        </w:pict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451" w:lineRule="auto"/>
        <w:ind w:left="97" w:right="101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o;</w:t>
      </w:r>
      <w:r>
        <w:rPr>
          <w:rFonts w:ascii="Times New Roman" w:hAnsi="Times New Roman" w:cs="Times New Roman" w:eastAsia="Times New Roman"/>
          <w:sz w:val="22"/>
          <w:szCs w:val="22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cr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auda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ore,</w:t>
      </w:r>
      <w:r>
        <w:rPr>
          <w:rFonts w:ascii="Times New Roman" w:hAnsi="Times New Roman" w:cs="Times New Roman" w:eastAsia="Times New Roman"/>
          <w:sz w:val="22"/>
          <w:szCs w:val="22"/>
          <w:spacing w:val="1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nni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cun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odo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one,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ene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'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à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che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/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7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xx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6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color w:val="FF000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exact"/>
        <w:ind w:left="3065" w:right="413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aud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3820" w:right="473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sectPr>
      <w:pgSz w:w="11900" w:h="16840"/>
      <w:pgMar w:top="1580" w:bottom="2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UniversalMath1 BT">
    <w:altName w:val="UniversalMath1 BT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dc:title>2012-01-12 schema collaudo statico</dc:title>
  <dcterms:created xsi:type="dcterms:W3CDTF">2013-05-14T20:27:50Z</dcterms:created>
  <dcterms:modified xsi:type="dcterms:W3CDTF">2013-05-14T20:27:50Z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2012-06-11T00:00:00Z</vt:filetime>
  </property>
  <property fmtid="{D5CDD505-2E9C-101B-9397-08002B2CF9AE}" pid="3" name="LastSaved">
    <vt:filetime>2013-05-14T00:00:00Z</vt:filetime>
  </property>
</Properties>
</file>